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0100" w14:textId="1BF2C1EF" w:rsidR="009C4735" w:rsidRDefault="00820BF4" w:rsidP="009C4735">
      <w:pPr>
        <w:pStyle w:val="Heading1"/>
      </w:pPr>
      <w:r>
        <w:t>Accessible venue checklist</w:t>
      </w:r>
    </w:p>
    <w:p w14:paraId="7EFD5961" w14:textId="101C0DF2" w:rsidR="009C4735" w:rsidRDefault="009C4735" w:rsidP="009C4735">
      <w:pPr>
        <w:pStyle w:val="Heading2"/>
      </w:pPr>
    </w:p>
    <w:p w14:paraId="23DA040C" w14:textId="080F91DB" w:rsidR="00820BF4" w:rsidRDefault="00820BF4" w:rsidP="00820BF4">
      <w:pPr>
        <w:pStyle w:val="BodyQ"/>
      </w:pPr>
      <w:r>
        <w:t>Venue Name: _____________________________________________</w:t>
      </w:r>
    </w:p>
    <w:p w14:paraId="7DD9FE52" w14:textId="77777777" w:rsidR="00820BF4" w:rsidRDefault="00820BF4" w:rsidP="00820BF4">
      <w:pPr>
        <w:pStyle w:val="BodyQ"/>
      </w:pPr>
    </w:p>
    <w:p w14:paraId="2EFE984F" w14:textId="77777777" w:rsidR="00820BF4" w:rsidRDefault="00820BF4" w:rsidP="00820BF4">
      <w:pPr>
        <w:pStyle w:val="Heading4"/>
      </w:pPr>
      <w:r>
        <w:t>Location:</w:t>
      </w:r>
    </w:p>
    <w:p w14:paraId="7825E6BD" w14:textId="77777777" w:rsidR="00820BF4" w:rsidRDefault="00820BF4" w:rsidP="00820BF4">
      <w:pPr>
        <w:pStyle w:val="BulletQ"/>
      </w:pPr>
      <w:proofErr w:type="gramStart"/>
      <w:r>
        <w:t>Is</w:t>
      </w:r>
      <w:proofErr w:type="gramEnd"/>
      <w:r>
        <w:t xml:space="preserve"> the closest public transport stop within a 10 minute walk?</w:t>
      </w:r>
    </w:p>
    <w:p w14:paraId="6111CAE8" w14:textId="6398FFD7" w:rsidR="00820BF4" w:rsidRDefault="00820BF4" w:rsidP="00820BF4">
      <w:pPr>
        <w:pStyle w:val="BulletQ"/>
      </w:pPr>
      <w:r>
        <w:t xml:space="preserve">Is the route from the closest public transport stop step free and accessible? </w:t>
      </w:r>
      <w:proofErr w:type="spellStart"/>
      <w:r>
        <w:t>Eg</w:t>
      </w:r>
      <w:proofErr w:type="spellEnd"/>
      <w:r w:rsidR="000F331A">
        <w:t>,</w:t>
      </w:r>
      <w:r>
        <w:t xml:space="preserve"> is the closest London Underground station an accessible one?</w:t>
      </w:r>
    </w:p>
    <w:p w14:paraId="02A21601" w14:textId="77777777" w:rsidR="00820BF4" w:rsidRDefault="00820BF4" w:rsidP="00820BF4">
      <w:pPr>
        <w:pStyle w:val="BodyQ"/>
      </w:pPr>
    </w:p>
    <w:p w14:paraId="1F32D12C" w14:textId="77777777" w:rsidR="00820BF4" w:rsidRDefault="00820BF4" w:rsidP="00820BF4">
      <w:pPr>
        <w:pStyle w:val="Heading4"/>
      </w:pPr>
      <w:r>
        <w:t>Venue/Spaces:</w:t>
      </w:r>
    </w:p>
    <w:p w14:paraId="7B8F5049" w14:textId="77777777" w:rsidR="00820BF4" w:rsidRDefault="00820BF4" w:rsidP="00820BF4">
      <w:pPr>
        <w:pStyle w:val="BulletQ"/>
      </w:pPr>
      <w:r>
        <w:t>Well-lit rooms and plenty of natural daylight</w:t>
      </w:r>
    </w:p>
    <w:p w14:paraId="4408066B" w14:textId="77777777" w:rsidR="00820BF4" w:rsidRDefault="00820BF4" w:rsidP="00820BF4">
      <w:pPr>
        <w:pStyle w:val="BulletQ"/>
      </w:pPr>
      <w:r>
        <w:t>Main room big enough for flexible layout - event numbers should not reach room’s max capacity</w:t>
      </w:r>
    </w:p>
    <w:p w14:paraId="02EB0121" w14:textId="77777777" w:rsidR="00820BF4" w:rsidRDefault="00820BF4" w:rsidP="00820BF4">
      <w:pPr>
        <w:pStyle w:val="BulletQ"/>
      </w:pPr>
      <w:r>
        <w:t>Are all proposed rooms and accessible toilets on the same floor of the building?</w:t>
      </w:r>
    </w:p>
    <w:p w14:paraId="0C9702B1" w14:textId="77777777" w:rsidR="00820BF4" w:rsidRDefault="00820BF4" w:rsidP="00820BF4">
      <w:pPr>
        <w:pStyle w:val="BulletQ"/>
      </w:pPr>
      <w:r>
        <w:t xml:space="preserve">Are there disabled parking spaces available? </w:t>
      </w:r>
    </w:p>
    <w:p w14:paraId="184F0085" w14:textId="77777777" w:rsidR="00820BF4" w:rsidRDefault="00820BF4" w:rsidP="00820BF4">
      <w:pPr>
        <w:pStyle w:val="BulletQ"/>
      </w:pPr>
      <w:r>
        <w:t>Is there a designated ‘quiet space’?</w:t>
      </w:r>
    </w:p>
    <w:p w14:paraId="29D3ABFA" w14:textId="77777777" w:rsidR="00820BF4" w:rsidRDefault="00820BF4" w:rsidP="00820BF4">
      <w:pPr>
        <w:pStyle w:val="BodyQ"/>
      </w:pPr>
    </w:p>
    <w:p w14:paraId="38794CDB" w14:textId="77777777" w:rsidR="00820BF4" w:rsidRDefault="00820BF4" w:rsidP="00820BF4">
      <w:pPr>
        <w:pStyle w:val="Heading4"/>
      </w:pPr>
      <w:r>
        <w:t>Accessibility:</w:t>
      </w:r>
    </w:p>
    <w:p w14:paraId="20864424" w14:textId="1A438FE4" w:rsidR="00820BF4" w:rsidRDefault="00820BF4" w:rsidP="00820BF4">
      <w:pPr>
        <w:pStyle w:val="BulletQ"/>
      </w:pPr>
      <w:r>
        <w:t xml:space="preserve">Will a disabled person have the same entrance and exit experience as a non-disabled person? </w:t>
      </w:r>
      <w:proofErr w:type="spellStart"/>
      <w:r>
        <w:t>Eg</w:t>
      </w:r>
      <w:proofErr w:type="spellEnd"/>
      <w:r w:rsidR="000F331A">
        <w:t>,</w:t>
      </w:r>
      <w:r>
        <w:t xml:space="preserve"> they don’t need to use a lift round the side entrance</w:t>
      </w:r>
    </w:p>
    <w:p w14:paraId="59F0DB50" w14:textId="7775A681" w:rsidR="00820BF4" w:rsidRDefault="00820BF4" w:rsidP="00820BF4">
      <w:pPr>
        <w:pStyle w:val="BulletQ"/>
      </w:pPr>
      <w:r>
        <w:t>Is there a ramp/lift available if needed - and is the lift working</w:t>
      </w:r>
      <w:r w:rsidR="000F331A">
        <w:t>?</w:t>
      </w:r>
    </w:p>
    <w:p w14:paraId="081A7BC9" w14:textId="20585305" w:rsidR="00820BF4" w:rsidRDefault="00820BF4" w:rsidP="00820BF4">
      <w:pPr>
        <w:pStyle w:val="BulletQ"/>
      </w:pPr>
      <w:r>
        <w:t>Are corridors wide enough to get a wheelchair through</w:t>
      </w:r>
      <w:r w:rsidR="000F331A">
        <w:t>?</w:t>
      </w:r>
    </w:p>
    <w:p w14:paraId="7B0B7AD3" w14:textId="77777777" w:rsidR="00820BF4" w:rsidRDefault="00820BF4" w:rsidP="00820BF4">
      <w:pPr>
        <w:pStyle w:val="BulletQ"/>
      </w:pPr>
      <w:r>
        <w:lastRenderedPageBreak/>
        <w:t>Is there significant signage, is the font big enough to read, and does it include braille?</w:t>
      </w:r>
    </w:p>
    <w:p w14:paraId="0273E253" w14:textId="77818BD6" w:rsidR="00820BF4" w:rsidRDefault="00820BF4" w:rsidP="00820BF4">
      <w:pPr>
        <w:pStyle w:val="BulletQ"/>
      </w:pPr>
      <w:r>
        <w:t>Are desks/ tables at accessible heights for a wheelchair user</w:t>
      </w:r>
      <w:r w:rsidR="000F331A">
        <w:t>?</w:t>
      </w:r>
    </w:p>
    <w:p w14:paraId="32BE2C65" w14:textId="67CAC45B" w:rsidR="00820BF4" w:rsidRDefault="000F331A" w:rsidP="00820BF4">
      <w:pPr>
        <w:pStyle w:val="BulletQ"/>
      </w:pPr>
      <w:r>
        <w:t>Is there an o</w:t>
      </w:r>
      <w:r w:rsidR="00820BF4">
        <w:t>ption to add</w:t>
      </w:r>
      <w:r>
        <w:t xml:space="preserve"> an</w:t>
      </w:r>
      <w:r w:rsidR="00820BF4">
        <w:t xml:space="preserve"> accessible ramp onto the stage</w:t>
      </w:r>
      <w:r>
        <w:t>?</w:t>
      </w:r>
    </w:p>
    <w:p w14:paraId="44B9F8E8" w14:textId="629C22E6" w:rsidR="00820BF4" w:rsidRDefault="000F331A" w:rsidP="00820BF4">
      <w:pPr>
        <w:pStyle w:val="BulletQ"/>
      </w:pPr>
      <w:r>
        <w:t>Is there a s</w:t>
      </w:r>
      <w:r w:rsidR="00820BF4">
        <w:t>ign for the nearest green area for those with assistance dogs</w:t>
      </w:r>
      <w:r>
        <w:t>?</w:t>
      </w:r>
    </w:p>
    <w:p w14:paraId="2D8EC170" w14:textId="77777777" w:rsidR="00820BF4" w:rsidRDefault="00820BF4" w:rsidP="00820BF4">
      <w:pPr>
        <w:pStyle w:val="BodyQ"/>
      </w:pPr>
    </w:p>
    <w:p w14:paraId="589FA167" w14:textId="77777777" w:rsidR="00820BF4" w:rsidRDefault="00820BF4" w:rsidP="00820BF4">
      <w:pPr>
        <w:pStyle w:val="Heading4"/>
      </w:pPr>
      <w:r>
        <w:t xml:space="preserve">AV and Technology: </w:t>
      </w:r>
    </w:p>
    <w:p w14:paraId="7EFFE3B3" w14:textId="2FE0A7FB" w:rsidR="00820BF4" w:rsidRDefault="00820BF4" w:rsidP="00820BF4">
      <w:pPr>
        <w:pStyle w:val="BulletQ"/>
      </w:pPr>
      <w:r>
        <w:t>Can subtitles/captions be enabled on presentations and videos</w:t>
      </w:r>
      <w:r w:rsidR="000F331A">
        <w:t>?</w:t>
      </w:r>
    </w:p>
    <w:p w14:paraId="139AABB6" w14:textId="4EF1B7E5" w:rsidR="009C4735" w:rsidRPr="009C4735" w:rsidRDefault="00820BF4" w:rsidP="00820BF4">
      <w:pPr>
        <w:pStyle w:val="BulletQ"/>
      </w:pPr>
      <w:r>
        <w:t>Does the main room (and breakouts) have a hearing loop? Or the potential to have one installed?</w:t>
      </w:r>
    </w:p>
    <w:sectPr w:rsidR="009C4735" w:rsidRPr="009C4735" w:rsidSect="006941A7"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0" w:right="2268" w:bottom="2552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990A" w14:textId="77777777" w:rsidR="007D41A1" w:rsidRDefault="007D41A1" w:rsidP="003C6E18">
      <w:r>
        <w:separator/>
      </w:r>
    </w:p>
    <w:p w14:paraId="4841101D" w14:textId="77777777" w:rsidR="007D41A1" w:rsidRDefault="007D41A1"/>
    <w:p w14:paraId="03140F91" w14:textId="77777777" w:rsidR="007D41A1" w:rsidRDefault="007D41A1"/>
    <w:p w14:paraId="33A5D7C9" w14:textId="77777777" w:rsidR="007D41A1" w:rsidRDefault="007D41A1"/>
  </w:endnote>
  <w:endnote w:type="continuationSeparator" w:id="0">
    <w:p w14:paraId="4103822A" w14:textId="77777777" w:rsidR="007D41A1" w:rsidRDefault="007D41A1" w:rsidP="003C6E18">
      <w:r>
        <w:continuationSeparator/>
      </w:r>
    </w:p>
    <w:p w14:paraId="3EA56863" w14:textId="77777777" w:rsidR="007D41A1" w:rsidRDefault="007D41A1"/>
    <w:p w14:paraId="6AA283B7" w14:textId="77777777" w:rsidR="007D41A1" w:rsidRDefault="007D41A1"/>
    <w:p w14:paraId="77A3F6F1" w14:textId="77777777" w:rsidR="007D41A1" w:rsidRDefault="007D41A1"/>
  </w:endnote>
  <w:endnote w:type="continuationNotice" w:id="1">
    <w:p w14:paraId="4C2252DD" w14:textId="77777777" w:rsidR="007D41A1" w:rsidRDefault="007D41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4651" w14:textId="77777777" w:rsidR="00A60804" w:rsidRDefault="00A60804" w:rsidP="00E06B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A742E" w14:textId="77777777" w:rsidR="00A60804" w:rsidRDefault="00A60804" w:rsidP="00A60804">
    <w:pPr>
      <w:pStyle w:val="Footer"/>
      <w:ind w:right="360"/>
    </w:pPr>
  </w:p>
  <w:p w14:paraId="4697F1FC" w14:textId="77777777" w:rsidR="00CC3733" w:rsidRDefault="00CC3733"/>
  <w:p w14:paraId="4E2B3241" w14:textId="77777777" w:rsidR="00CC3733" w:rsidRDefault="00CC3733"/>
  <w:p w14:paraId="6A33BC0E" w14:textId="77777777" w:rsidR="002251A6" w:rsidRDefault="002251A6"/>
  <w:p w14:paraId="5DC25A1F" w14:textId="77777777" w:rsidR="002251A6" w:rsidRDefault="002251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1444" w14:textId="4774287A" w:rsidR="002823D3" w:rsidRPr="002823D3" w:rsidRDefault="002823D3" w:rsidP="002823D3">
    <w:pPr>
      <w:pStyle w:val="Footer"/>
      <w:ind w:right="-1561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10914647" wp14:editId="3041C0C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48400"/>
          <wp:effectExtent l="0" t="0" r="0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702">
      <w:rPr>
        <w:rFonts w:asciiTheme="minorHAnsi" w:hAnsiTheme="minorHAnsi" w:cstheme="minorHAnsi"/>
        <w:sz w:val="20"/>
        <w:szCs w:val="20"/>
      </w:rPr>
      <w:fldChar w:fldCharType="begin"/>
    </w:r>
    <w:r w:rsidR="00185702">
      <w:rPr>
        <w:rFonts w:asciiTheme="minorHAnsi" w:hAnsiTheme="minorHAnsi" w:cstheme="minorHAnsi"/>
        <w:sz w:val="20"/>
        <w:szCs w:val="20"/>
      </w:rPr>
      <w:instrText xml:space="preserve"> DATE \@ "dd MMMM yyyy" </w:instrText>
    </w:r>
    <w:r w:rsidR="00185702">
      <w:rPr>
        <w:rFonts w:asciiTheme="minorHAnsi" w:hAnsiTheme="minorHAnsi" w:cstheme="minorHAnsi"/>
        <w:sz w:val="20"/>
        <w:szCs w:val="20"/>
      </w:rPr>
      <w:fldChar w:fldCharType="separate"/>
    </w:r>
    <w:r w:rsidR="000F331A">
      <w:rPr>
        <w:rFonts w:asciiTheme="minorHAnsi" w:hAnsiTheme="minorHAnsi" w:cstheme="minorHAnsi"/>
        <w:noProof/>
        <w:sz w:val="20"/>
        <w:szCs w:val="20"/>
      </w:rPr>
      <w:t>06 March 2025</w:t>
    </w:r>
    <w:r w:rsidR="00185702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br/>
    </w:r>
    <w:r w:rsidRPr="007A2043">
      <w:rPr>
        <w:rFonts w:asciiTheme="minorHAnsi" w:hAnsiTheme="minorHAnsi" w:cstheme="minorHAnsi"/>
        <w:sz w:val="20"/>
        <w:szCs w:val="20"/>
      </w:rPr>
      <w:fldChar w:fldCharType="begin"/>
    </w:r>
    <w:r w:rsidRPr="007A2043">
      <w:rPr>
        <w:rFonts w:asciiTheme="minorHAnsi" w:hAnsiTheme="minorHAnsi" w:cstheme="minorHAnsi"/>
        <w:sz w:val="20"/>
        <w:szCs w:val="20"/>
      </w:rPr>
      <w:instrText xml:space="preserve"> PAGE </w:instrText>
    </w:r>
    <w:r w:rsidRPr="007A204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7A2043">
      <w:rPr>
        <w:rFonts w:asciiTheme="minorHAnsi" w:hAnsiTheme="minorHAnsi" w:cstheme="minorHAnsi"/>
        <w:sz w:val="20"/>
        <w:szCs w:val="20"/>
      </w:rPr>
      <w:fldChar w:fldCharType="end"/>
    </w:r>
    <w:r w:rsidRPr="007A2043">
      <w:rPr>
        <w:rFonts w:asciiTheme="minorHAnsi" w:hAnsiTheme="minorHAnsi" w:cstheme="minorHAnsi"/>
        <w:sz w:val="20"/>
        <w:szCs w:val="20"/>
      </w:rPr>
      <w:t xml:space="preserve"> of </w:t>
    </w:r>
    <w:r w:rsidRPr="007A2043">
      <w:rPr>
        <w:rFonts w:asciiTheme="minorHAnsi" w:hAnsiTheme="minorHAnsi" w:cstheme="minorHAnsi"/>
        <w:sz w:val="20"/>
        <w:szCs w:val="20"/>
      </w:rPr>
      <w:fldChar w:fldCharType="begin"/>
    </w:r>
    <w:r w:rsidRPr="007A2043">
      <w:rPr>
        <w:rFonts w:asciiTheme="minorHAnsi" w:hAnsiTheme="minorHAnsi" w:cstheme="minorHAnsi"/>
        <w:sz w:val="20"/>
        <w:szCs w:val="20"/>
      </w:rPr>
      <w:instrText xml:space="preserve"> NUMPAGES </w:instrText>
    </w:r>
    <w:r w:rsidRPr="007A204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7A204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ACEF" w14:textId="3A1BDF6B" w:rsidR="002823D3" w:rsidRPr="002823D3" w:rsidRDefault="002823D3" w:rsidP="002823D3">
    <w:pPr>
      <w:pStyle w:val="Footer"/>
      <w:ind w:right="-1561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379031C8" wp14:editId="31D2A4E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48400"/>
          <wp:effectExtent l="0" t="0" r="0" b="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702">
      <w:rPr>
        <w:rFonts w:asciiTheme="minorHAnsi" w:hAnsiTheme="minorHAnsi" w:cstheme="minorHAnsi"/>
        <w:sz w:val="20"/>
        <w:szCs w:val="20"/>
      </w:rPr>
      <w:fldChar w:fldCharType="begin"/>
    </w:r>
    <w:r w:rsidR="00185702">
      <w:rPr>
        <w:rFonts w:asciiTheme="minorHAnsi" w:hAnsiTheme="minorHAnsi" w:cstheme="minorHAnsi"/>
        <w:sz w:val="20"/>
        <w:szCs w:val="20"/>
      </w:rPr>
      <w:instrText xml:space="preserve"> DATE \@ "dd MMMM yyyy" </w:instrText>
    </w:r>
    <w:r w:rsidR="00185702">
      <w:rPr>
        <w:rFonts w:asciiTheme="minorHAnsi" w:hAnsiTheme="minorHAnsi" w:cstheme="minorHAnsi"/>
        <w:sz w:val="20"/>
        <w:szCs w:val="20"/>
      </w:rPr>
      <w:fldChar w:fldCharType="separate"/>
    </w:r>
    <w:r w:rsidR="000F331A">
      <w:rPr>
        <w:rFonts w:asciiTheme="minorHAnsi" w:hAnsiTheme="minorHAnsi" w:cstheme="minorHAnsi"/>
        <w:noProof/>
        <w:sz w:val="20"/>
        <w:szCs w:val="20"/>
      </w:rPr>
      <w:t>06 March 2025</w:t>
    </w:r>
    <w:r w:rsidR="00185702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br/>
    </w:r>
    <w:r w:rsidRPr="007A2043">
      <w:rPr>
        <w:rFonts w:asciiTheme="minorHAnsi" w:hAnsiTheme="minorHAnsi" w:cstheme="minorHAnsi"/>
        <w:sz w:val="20"/>
        <w:szCs w:val="20"/>
      </w:rPr>
      <w:fldChar w:fldCharType="begin"/>
    </w:r>
    <w:r w:rsidRPr="007A2043">
      <w:rPr>
        <w:rFonts w:asciiTheme="minorHAnsi" w:hAnsiTheme="minorHAnsi" w:cstheme="minorHAnsi"/>
        <w:sz w:val="20"/>
        <w:szCs w:val="20"/>
      </w:rPr>
      <w:instrText xml:space="preserve"> PAGE </w:instrText>
    </w:r>
    <w:r w:rsidRPr="007A204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7A2043">
      <w:rPr>
        <w:rFonts w:asciiTheme="minorHAnsi" w:hAnsiTheme="minorHAnsi" w:cstheme="minorHAnsi"/>
        <w:sz w:val="20"/>
        <w:szCs w:val="20"/>
      </w:rPr>
      <w:fldChar w:fldCharType="end"/>
    </w:r>
    <w:r w:rsidRPr="007A2043">
      <w:rPr>
        <w:rFonts w:asciiTheme="minorHAnsi" w:hAnsiTheme="minorHAnsi" w:cstheme="minorHAnsi"/>
        <w:sz w:val="20"/>
        <w:szCs w:val="20"/>
      </w:rPr>
      <w:t xml:space="preserve"> of </w:t>
    </w:r>
    <w:r w:rsidRPr="007A2043">
      <w:rPr>
        <w:rFonts w:asciiTheme="minorHAnsi" w:hAnsiTheme="minorHAnsi" w:cstheme="minorHAnsi"/>
        <w:sz w:val="20"/>
        <w:szCs w:val="20"/>
      </w:rPr>
      <w:fldChar w:fldCharType="begin"/>
    </w:r>
    <w:r w:rsidRPr="007A2043">
      <w:rPr>
        <w:rFonts w:asciiTheme="minorHAnsi" w:hAnsiTheme="minorHAnsi" w:cstheme="minorHAnsi"/>
        <w:sz w:val="20"/>
        <w:szCs w:val="20"/>
      </w:rPr>
      <w:instrText xml:space="preserve"> NUMPAGES </w:instrText>
    </w:r>
    <w:r w:rsidRPr="007A204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7A204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9AE5" w14:textId="77777777" w:rsidR="007D41A1" w:rsidRDefault="007D41A1" w:rsidP="003C6E18">
      <w:r>
        <w:separator/>
      </w:r>
    </w:p>
  </w:footnote>
  <w:footnote w:type="continuationSeparator" w:id="0">
    <w:p w14:paraId="2D90BC4E" w14:textId="77777777" w:rsidR="007D41A1" w:rsidRDefault="007D41A1" w:rsidP="003C6E18">
      <w:r>
        <w:continuationSeparator/>
      </w:r>
    </w:p>
  </w:footnote>
  <w:footnote w:type="continuationNotice" w:id="1">
    <w:p w14:paraId="7D4549E1" w14:textId="77777777" w:rsidR="007D41A1" w:rsidRDefault="007D41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6C22" w14:textId="77777777" w:rsidR="002823D3" w:rsidRDefault="002823D3">
    <w:pPr>
      <w:pStyle w:val="Header"/>
    </w:pPr>
  </w:p>
  <w:p w14:paraId="6B7D2173" w14:textId="77777777" w:rsidR="006941A7" w:rsidRDefault="006941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8D417F" wp14:editId="77168F9B">
          <wp:simplePos x="0" y="0"/>
          <wp:positionH relativeFrom="page">
            <wp:posOffset>415290</wp:posOffset>
          </wp:positionH>
          <wp:positionV relativeFrom="page">
            <wp:posOffset>428625</wp:posOffset>
          </wp:positionV>
          <wp:extent cx="961200" cy="914400"/>
          <wp:effectExtent l="0" t="0" r="0" b="0"/>
          <wp:wrapTopAndBottom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2A4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9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525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B6B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A643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3E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B61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AF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640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88A92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EF27EF"/>
    <w:multiLevelType w:val="multilevel"/>
    <w:tmpl w:val="35D6D774"/>
    <w:numStyleLink w:val="THFListNos"/>
  </w:abstractNum>
  <w:abstractNum w:abstractNumId="11" w15:restartNumberingAfterBreak="0">
    <w:nsid w:val="20187E60"/>
    <w:multiLevelType w:val="multilevel"/>
    <w:tmpl w:val="577CA582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1361" w:hanging="681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3">
      <w:start w:val="1"/>
      <w:numFmt w:val="decimal"/>
      <w:lvlText w:val="%1.%2%3.%4"/>
      <w:lvlJc w:val="left"/>
      <w:pPr>
        <w:ind w:left="1728" w:hanging="367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3B1ACD"/>
    <w:multiLevelType w:val="multilevel"/>
    <w:tmpl w:val="35D6D774"/>
    <w:styleLink w:val="THFListNos"/>
    <w:lvl w:ilvl="0">
      <w:start w:val="1"/>
      <w:numFmt w:val="decimal"/>
      <w:pStyle w:val="ListNos1Q"/>
      <w:lvlText w:val="%1.0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ListNos2THF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Nos3THF"/>
      <w:lvlText w:val="%1.%2.%3"/>
      <w:lvlJc w:val="left"/>
      <w:pPr>
        <w:ind w:left="1928" w:hanging="1191"/>
      </w:pPr>
      <w:rPr>
        <w:rFonts w:hint="default"/>
      </w:rPr>
    </w:lvl>
    <w:lvl w:ilvl="3">
      <w:start w:val="1"/>
      <w:numFmt w:val="decimal"/>
      <w:pStyle w:val="ListNos4THF"/>
      <w:lvlText w:val="%1.%2.%3.%4"/>
      <w:lvlJc w:val="left"/>
      <w:pPr>
        <w:ind w:left="1928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6E45A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F558B8"/>
    <w:multiLevelType w:val="hybridMultilevel"/>
    <w:tmpl w:val="37BA27E4"/>
    <w:lvl w:ilvl="0" w:tplc="FFD2E6F8">
      <w:start w:val="1"/>
      <w:numFmt w:val="bullet"/>
      <w:pStyle w:val="ListBullet2Q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9FB1A0B"/>
    <w:multiLevelType w:val="hybridMultilevel"/>
    <w:tmpl w:val="8B5E0EEA"/>
    <w:lvl w:ilvl="0" w:tplc="F566F2AC">
      <w:start w:val="1"/>
      <w:numFmt w:val="bullet"/>
      <w:pStyle w:val="BulletQ"/>
      <w:lvlText w:val=""/>
      <w:lvlJc w:val="left"/>
      <w:pPr>
        <w:ind w:left="720" w:hanging="436"/>
      </w:pPr>
      <w:rPr>
        <w:rFonts w:ascii="Symbol" w:hAnsi="Symbol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0320">
    <w:abstractNumId w:val="15"/>
  </w:num>
  <w:num w:numId="2" w16cid:durableId="589512314">
    <w:abstractNumId w:val="11"/>
  </w:num>
  <w:num w:numId="3" w16cid:durableId="477503438">
    <w:abstractNumId w:val="14"/>
  </w:num>
  <w:num w:numId="4" w16cid:durableId="1623536012">
    <w:abstractNumId w:val="7"/>
  </w:num>
  <w:num w:numId="5" w16cid:durableId="2089573401">
    <w:abstractNumId w:val="6"/>
  </w:num>
  <w:num w:numId="6" w16cid:durableId="2005205341">
    <w:abstractNumId w:val="5"/>
  </w:num>
  <w:num w:numId="7" w16cid:durableId="2134473073">
    <w:abstractNumId w:val="4"/>
  </w:num>
  <w:num w:numId="8" w16cid:durableId="1200240743">
    <w:abstractNumId w:val="8"/>
  </w:num>
  <w:num w:numId="9" w16cid:durableId="2055151489">
    <w:abstractNumId w:val="3"/>
  </w:num>
  <w:num w:numId="10" w16cid:durableId="1328290596">
    <w:abstractNumId w:val="2"/>
  </w:num>
  <w:num w:numId="11" w16cid:durableId="1728724848">
    <w:abstractNumId w:val="1"/>
  </w:num>
  <w:num w:numId="12" w16cid:durableId="1957132488">
    <w:abstractNumId w:val="0"/>
  </w:num>
  <w:num w:numId="13" w16cid:durableId="1837846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295369">
    <w:abstractNumId w:val="12"/>
  </w:num>
  <w:num w:numId="15" w16cid:durableId="850027385">
    <w:abstractNumId w:val="13"/>
  </w:num>
  <w:num w:numId="16" w16cid:durableId="1742211451">
    <w:abstractNumId w:val="10"/>
  </w:num>
  <w:num w:numId="17" w16cid:durableId="1959332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49"/>
    <w:rsid w:val="00000369"/>
    <w:rsid w:val="00027DD6"/>
    <w:rsid w:val="00032566"/>
    <w:rsid w:val="00034BD1"/>
    <w:rsid w:val="00057AA7"/>
    <w:rsid w:val="00065726"/>
    <w:rsid w:val="000750C8"/>
    <w:rsid w:val="00087465"/>
    <w:rsid w:val="00087787"/>
    <w:rsid w:val="000A601B"/>
    <w:rsid w:val="000B6C73"/>
    <w:rsid w:val="000E6AD1"/>
    <w:rsid w:val="000F331A"/>
    <w:rsid w:val="00102B11"/>
    <w:rsid w:val="00111FEA"/>
    <w:rsid w:val="00121D77"/>
    <w:rsid w:val="00123351"/>
    <w:rsid w:val="00132A71"/>
    <w:rsid w:val="00136557"/>
    <w:rsid w:val="001462EF"/>
    <w:rsid w:val="00185702"/>
    <w:rsid w:val="00197759"/>
    <w:rsid w:val="001A2E8E"/>
    <w:rsid w:val="001C45E9"/>
    <w:rsid w:val="001C71DC"/>
    <w:rsid w:val="001E62C3"/>
    <w:rsid w:val="00201DE7"/>
    <w:rsid w:val="00202095"/>
    <w:rsid w:val="00207646"/>
    <w:rsid w:val="002251A6"/>
    <w:rsid w:val="00242625"/>
    <w:rsid w:val="0026380C"/>
    <w:rsid w:val="00276B89"/>
    <w:rsid w:val="002823D3"/>
    <w:rsid w:val="00286349"/>
    <w:rsid w:val="00294159"/>
    <w:rsid w:val="002A1D2F"/>
    <w:rsid w:val="002D0E94"/>
    <w:rsid w:val="002F0DDB"/>
    <w:rsid w:val="002F387A"/>
    <w:rsid w:val="00301BC9"/>
    <w:rsid w:val="0031567B"/>
    <w:rsid w:val="003275E4"/>
    <w:rsid w:val="003417E0"/>
    <w:rsid w:val="00385101"/>
    <w:rsid w:val="003905A4"/>
    <w:rsid w:val="003B5F02"/>
    <w:rsid w:val="003B77BA"/>
    <w:rsid w:val="003C6E18"/>
    <w:rsid w:val="003F2E4E"/>
    <w:rsid w:val="00407339"/>
    <w:rsid w:val="004223A7"/>
    <w:rsid w:val="00434AE1"/>
    <w:rsid w:val="00444E69"/>
    <w:rsid w:val="00480DB1"/>
    <w:rsid w:val="004B0DF4"/>
    <w:rsid w:val="004C4741"/>
    <w:rsid w:val="004D1490"/>
    <w:rsid w:val="00501BED"/>
    <w:rsid w:val="00510FE0"/>
    <w:rsid w:val="00511DD8"/>
    <w:rsid w:val="005177F2"/>
    <w:rsid w:val="00536E38"/>
    <w:rsid w:val="00546FE4"/>
    <w:rsid w:val="005641EB"/>
    <w:rsid w:val="0057395B"/>
    <w:rsid w:val="00576182"/>
    <w:rsid w:val="005828DE"/>
    <w:rsid w:val="00591D22"/>
    <w:rsid w:val="005C47CF"/>
    <w:rsid w:val="005D08B2"/>
    <w:rsid w:val="005D45FC"/>
    <w:rsid w:val="005E31DD"/>
    <w:rsid w:val="005F65C7"/>
    <w:rsid w:val="00604690"/>
    <w:rsid w:val="00650077"/>
    <w:rsid w:val="006647C1"/>
    <w:rsid w:val="006941A7"/>
    <w:rsid w:val="006B5C80"/>
    <w:rsid w:val="006C708B"/>
    <w:rsid w:val="006D7B5E"/>
    <w:rsid w:val="006E1C5B"/>
    <w:rsid w:val="006E35B0"/>
    <w:rsid w:val="006F41EC"/>
    <w:rsid w:val="006F60C8"/>
    <w:rsid w:val="0072759B"/>
    <w:rsid w:val="00773E9F"/>
    <w:rsid w:val="00787876"/>
    <w:rsid w:val="00797095"/>
    <w:rsid w:val="007A4FE9"/>
    <w:rsid w:val="007A588E"/>
    <w:rsid w:val="007B7BA2"/>
    <w:rsid w:val="007D3F29"/>
    <w:rsid w:val="007D41A1"/>
    <w:rsid w:val="007F0E19"/>
    <w:rsid w:val="00814D1D"/>
    <w:rsid w:val="00820BF4"/>
    <w:rsid w:val="00827DAB"/>
    <w:rsid w:val="008532AD"/>
    <w:rsid w:val="008579C8"/>
    <w:rsid w:val="00861C57"/>
    <w:rsid w:val="00877F96"/>
    <w:rsid w:val="00883FFA"/>
    <w:rsid w:val="008930AC"/>
    <w:rsid w:val="008A3030"/>
    <w:rsid w:val="008A7C12"/>
    <w:rsid w:val="008B36C9"/>
    <w:rsid w:val="008F7190"/>
    <w:rsid w:val="009028A3"/>
    <w:rsid w:val="00915DF6"/>
    <w:rsid w:val="00925AA1"/>
    <w:rsid w:val="00960585"/>
    <w:rsid w:val="00974167"/>
    <w:rsid w:val="009A2EC6"/>
    <w:rsid w:val="009C4735"/>
    <w:rsid w:val="009D388B"/>
    <w:rsid w:val="00A10FB8"/>
    <w:rsid w:val="00A2481B"/>
    <w:rsid w:val="00A26C12"/>
    <w:rsid w:val="00A52FED"/>
    <w:rsid w:val="00A60804"/>
    <w:rsid w:val="00A67F96"/>
    <w:rsid w:val="00A7725E"/>
    <w:rsid w:val="00A86457"/>
    <w:rsid w:val="00AA71E6"/>
    <w:rsid w:val="00AB6554"/>
    <w:rsid w:val="00AE5096"/>
    <w:rsid w:val="00B022D3"/>
    <w:rsid w:val="00B02D96"/>
    <w:rsid w:val="00B10BB3"/>
    <w:rsid w:val="00B12410"/>
    <w:rsid w:val="00B16818"/>
    <w:rsid w:val="00B356D7"/>
    <w:rsid w:val="00B35AC7"/>
    <w:rsid w:val="00B86DF6"/>
    <w:rsid w:val="00B93653"/>
    <w:rsid w:val="00BB7C3F"/>
    <w:rsid w:val="00BC7A19"/>
    <w:rsid w:val="00BD6F1D"/>
    <w:rsid w:val="00BD733C"/>
    <w:rsid w:val="00C05805"/>
    <w:rsid w:val="00C27BB3"/>
    <w:rsid w:val="00C328DF"/>
    <w:rsid w:val="00C56C9A"/>
    <w:rsid w:val="00C574BC"/>
    <w:rsid w:val="00C727A7"/>
    <w:rsid w:val="00C76FE2"/>
    <w:rsid w:val="00C96D48"/>
    <w:rsid w:val="00CA4D45"/>
    <w:rsid w:val="00CB1591"/>
    <w:rsid w:val="00CC2EDF"/>
    <w:rsid w:val="00CC3733"/>
    <w:rsid w:val="00CD08B7"/>
    <w:rsid w:val="00CD666A"/>
    <w:rsid w:val="00CE518B"/>
    <w:rsid w:val="00CF4FFE"/>
    <w:rsid w:val="00CF6D55"/>
    <w:rsid w:val="00D21F17"/>
    <w:rsid w:val="00D4041B"/>
    <w:rsid w:val="00D528AB"/>
    <w:rsid w:val="00D8047B"/>
    <w:rsid w:val="00D830C0"/>
    <w:rsid w:val="00D830D1"/>
    <w:rsid w:val="00D85E90"/>
    <w:rsid w:val="00DA17EA"/>
    <w:rsid w:val="00DE7017"/>
    <w:rsid w:val="00DF1A4E"/>
    <w:rsid w:val="00E009DD"/>
    <w:rsid w:val="00E06BE2"/>
    <w:rsid w:val="00E31DE1"/>
    <w:rsid w:val="00E36289"/>
    <w:rsid w:val="00E54256"/>
    <w:rsid w:val="00E73C15"/>
    <w:rsid w:val="00E74BA9"/>
    <w:rsid w:val="00E95DA4"/>
    <w:rsid w:val="00EA3928"/>
    <w:rsid w:val="00EA6B12"/>
    <w:rsid w:val="00EB3FB3"/>
    <w:rsid w:val="00EC14CE"/>
    <w:rsid w:val="00EF5394"/>
    <w:rsid w:val="00F02DAD"/>
    <w:rsid w:val="00F109CE"/>
    <w:rsid w:val="00F42344"/>
    <w:rsid w:val="00F73EC6"/>
    <w:rsid w:val="00F76EE2"/>
    <w:rsid w:val="00F90587"/>
    <w:rsid w:val="00F92591"/>
    <w:rsid w:val="00F96583"/>
    <w:rsid w:val="00FA17D9"/>
    <w:rsid w:val="00FA245D"/>
    <w:rsid w:val="00FB76D2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8352B7"/>
  <w14:defaultImageDpi w14:val="330"/>
  <w15:chartTrackingRefBased/>
  <w15:docId w15:val="{0D2352CC-5575-40E8-9C97-FD319C10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Arial"/>
        <w:color w:val="1E1E1E" w:themeColor="text1"/>
        <w:sz w:val="24"/>
        <w:szCs w:val="24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8A3"/>
    <w:pPr>
      <w:tabs>
        <w:tab w:val="left" w:pos="340"/>
      </w:tabs>
      <w:spacing w:after="240" w:line="240" w:lineRule="auto"/>
    </w:pPr>
    <w:rPr>
      <w:rFonts w:cstheme="minorBidi"/>
      <w:color w:val="1E1E1E"/>
      <w:lang w:val="en-GB"/>
    </w:rPr>
  </w:style>
  <w:style w:type="paragraph" w:styleId="Heading1">
    <w:name w:val="heading 1"/>
    <w:next w:val="Normal"/>
    <w:link w:val="Heading1Char"/>
    <w:qFormat/>
    <w:rsid w:val="00B86DF6"/>
    <w:pPr>
      <w:keepNext/>
      <w:spacing w:line="264" w:lineRule="auto"/>
      <w:outlineLvl w:val="0"/>
    </w:pPr>
    <w:rPr>
      <w:rFonts w:ascii="Arial" w:hAnsi="Arial"/>
      <w:b/>
      <w:sz w:val="52"/>
      <w:szCs w:val="26"/>
      <w:lang w:val="en-GB"/>
    </w:rPr>
  </w:style>
  <w:style w:type="paragraph" w:styleId="Heading2">
    <w:name w:val="heading 2"/>
    <w:basedOn w:val="Head2THF"/>
    <w:next w:val="Normal"/>
    <w:link w:val="Heading2Char"/>
    <w:qFormat/>
    <w:rsid w:val="006941A7"/>
    <w:pPr>
      <w:keepNext/>
      <w:outlineLvl w:val="1"/>
    </w:pPr>
    <w:rPr>
      <w:color w:val="1E1E1E" w:themeColor="text1"/>
      <w:sz w:val="36"/>
    </w:rPr>
  </w:style>
  <w:style w:type="paragraph" w:styleId="Heading3">
    <w:name w:val="heading 3"/>
    <w:basedOn w:val="Head3THF"/>
    <w:next w:val="Normal"/>
    <w:link w:val="Heading3Char"/>
    <w:qFormat/>
    <w:rsid w:val="006941A7"/>
    <w:pPr>
      <w:keepNext/>
      <w:outlineLvl w:val="2"/>
    </w:pPr>
    <w:rPr>
      <w:i w:val="0"/>
      <w:color w:val="1E1E1E" w:themeColor="text1"/>
      <w:sz w:val="30"/>
    </w:rPr>
  </w:style>
  <w:style w:type="paragraph" w:styleId="Heading4">
    <w:name w:val="heading 4"/>
    <w:basedOn w:val="Head4THF"/>
    <w:next w:val="Normal"/>
    <w:link w:val="Heading4Char"/>
    <w:qFormat/>
    <w:rsid w:val="00B86DF6"/>
    <w:pPr>
      <w:keepNext/>
      <w:outlineLvl w:val="3"/>
    </w:pPr>
    <w:rPr>
      <w:b/>
      <w:i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941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6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E19"/>
  </w:style>
  <w:style w:type="paragraph" w:styleId="Footer">
    <w:name w:val="footer"/>
    <w:basedOn w:val="Normal"/>
    <w:link w:val="FooterChar"/>
    <w:uiPriority w:val="99"/>
    <w:rsid w:val="00123351"/>
    <w:pPr>
      <w:tabs>
        <w:tab w:val="center" w:pos="4320"/>
        <w:tab w:val="right" w:pos="8640"/>
      </w:tabs>
      <w:spacing w:line="200" w:lineRule="exac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F0E19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C6E1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19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797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Q">
    <w:name w:val="Body Q"/>
    <w:qFormat/>
    <w:rsid w:val="00B86DF6"/>
    <w:pPr>
      <w:tabs>
        <w:tab w:val="left" w:pos="6521"/>
      </w:tabs>
      <w:spacing w:after="240" w:line="264" w:lineRule="auto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B86DF6"/>
    <w:rPr>
      <w:rFonts w:ascii="Arial" w:hAnsi="Arial"/>
      <w:b/>
      <w:sz w:val="52"/>
      <w:szCs w:val="26"/>
      <w:lang w:val="en-GB"/>
    </w:rPr>
  </w:style>
  <w:style w:type="character" w:styleId="PageNumber">
    <w:name w:val="page number"/>
    <w:basedOn w:val="DefaultParagraphFont"/>
    <w:uiPriority w:val="99"/>
    <w:semiHidden/>
    <w:rsid w:val="00123351"/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1A7"/>
    <w:rPr>
      <w:rFonts w:asciiTheme="majorHAnsi" w:eastAsiaTheme="majorEastAsia" w:hAnsiTheme="majorHAnsi" w:cstheme="majorBidi"/>
      <w:lang w:val="en-GB"/>
    </w:rPr>
  </w:style>
  <w:style w:type="paragraph" w:customStyle="1" w:styleId="Head1THF">
    <w:name w:val="Head1 THF"/>
    <w:basedOn w:val="BodyQ"/>
    <w:next w:val="BodyQ"/>
    <w:semiHidden/>
    <w:qFormat/>
    <w:rsid w:val="00827DAB"/>
    <w:pPr>
      <w:spacing w:before="280" w:after="100"/>
    </w:pPr>
    <w:rPr>
      <w:b/>
    </w:rPr>
  </w:style>
  <w:style w:type="paragraph" w:customStyle="1" w:styleId="Head4THF">
    <w:name w:val="Head4 THF"/>
    <w:basedOn w:val="Head3THF"/>
    <w:semiHidden/>
    <w:qFormat/>
    <w:rsid w:val="00A86457"/>
    <w:rPr>
      <w:b w:val="0"/>
      <w:color w:val="1E1E1E" w:themeColor="text1"/>
    </w:rPr>
  </w:style>
  <w:style w:type="paragraph" w:customStyle="1" w:styleId="TabletextQ">
    <w:name w:val="Table text Q"/>
    <w:basedOn w:val="BodyQ"/>
    <w:qFormat/>
    <w:rsid w:val="009C4735"/>
    <w:pPr>
      <w:spacing w:before="120" w:after="120"/>
    </w:pPr>
    <w:rPr>
      <w:rFonts w:ascii="Arial" w:hAnsi="Arial"/>
      <w:sz w:val="22"/>
    </w:rPr>
  </w:style>
  <w:style w:type="paragraph" w:customStyle="1" w:styleId="DateQ">
    <w:name w:val="Date Q"/>
    <w:basedOn w:val="BodyQ"/>
    <w:qFormat/>
    <w:rsid w:val="009C4735"/>
    <w:rPr>
      <w:i/>
      <w:noProof/>
    </w:rPr>
  </w:style>
  <w:style w:type="paragraph" w:customStyle="1" w:styleId="SubtitleQ">
    <w:name w:val="Subtitle Q"/>
    <w:basedOn w:val="Normal"/>
    <w:qFormat/>
    <w:rsid w:val="00B86DF6"/>
    <w:pPr>
      <w:tabs>
        <w:tab w:val="left" w:pos="6521"/>
      </w:tabs>
      <w:spacing w:before="240" w:line="264" w:lineRule="auto"/>
    </w:pPr>
    <w:rPr>
      <w:rFonts w:ascii="Arial" w:hAnsi="Arial"/>
      <w:noProof/>
      <w:sz w:val="30"/>
    </w:rPr>
  </w:style>
  <w:style w:type="paragraph" w:customStyle="1" w:styleId="BulletQ">
    <w:name w:val="Bullet Q"/>
    <w:basedOn w:val="BodyQ"/>
    <w:qFormat/>
    <w:rsid w:val="008B36C9"/>
    <w:pPr>
      <w:numPr>
        <w:numId w:val="1"/>
      </w:numPr>
      <w:ind w:left="680" w:hanging="680"/>
      <w:contextualSpacing/>
    </w:pPr>
  </w:style>
  <w:style w:type="paragraph" w:customStyle="1" w:styleId="Head2THF">
    <w:name w:val="Head2 THF"/>
    <w:basedOn w:val="Normal"/>
    <w:next w:val="BodyQ"/>
    <w:semiHidden/>
    <w:qFormat/>
    <w:rsid w:val="00A86457"/>
    <w:pPr>
      <w:tabs>
        <w:tab w:val="left" w:pos="6521"/>
      </w:tabs>
      <w:spacing w:before="240" w:line="264" w:lineRule="auto"/>
    </w:pPr>
    <w:rPr>
      <w:rFonts w:ascii="Arial" w:hAnsi="Arial"/>
      <w:b/>
      <w:noProof/>
      <w:color w:val="8E8E8E" w:themeColor="text1" w:themeTint="80"/>
      <w:sz w:val="22"/>
    </w:rPr>
  </w:style>
  <w:style w:type="paragraph" w:customStyle="1" w:styleId="Head3THF">
    <w:name w:val="Head3 THF"/>
    <w:basedOn w:val="Head2THF"/>
    <w:next w:val="BodyQ"/>
    <w:semiHidden/>
    <w:qFormat/>
    <w:rsid w:val="00FD016C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6941A7"/>
    <w:rPr>
      <w:rFonts w:ascii="Arial" w:hAnsi="Arial" w:cstheme="minorBidi"/>
      <w:b/>
      <w:noProof/>
      <w:sz w:val="36"/>
      <w:lang w:val="en-GB"/>
    </w:rPr>
  </w:style>
  <w:style w:type="paragraph" w:customStyle="1" w:styleId="ListNos2THF">
    <w:name w:val="ListNos2 THF"/>
    <w:basedOn w:val="Normal"/>
    <w:link w:val="ListNos2THFChar"/>
    <w:qFormat/>
    <w:rsid w:val="006941A7"/>
    <w:pPr>
      <w:numPr>
        <w:ilvl w:val="1"/>
        <w:numId w:val="16"/>
      </w:numPr>
      <w:autoSpaceDE w:val="0"/>
      <w:autoSpaceDN w:val="0"/>
      <w:adjustRightInd w:val="0"/>
      <w:spacing w:after="200" w:line="280" w:lineRule="atLeast"/>
      <w:contextualSpacing/>
    </w:pPr>
    <w:rPr>
      <w:rFonts w:eastAsia="Times New Roman" w:cs="Times New Roman"/>
      <w:color w:val="1E1E1E" w:themeColor="text1"/>
      <w:sz w:val="22"/>
    </w:rPr>
  </w:style>
  <w:style w:type="paragraph" w:customStyle="1" w:styleId="ListNos1Q">
    <w:name w:val="ListNos1 Q"/>
    <w:basedOn w:val="BodyQ"/>
    <w:link w:val="ListNos1QChar"/>
    <w:autoRedefine/>
    <w:qFormat/>
    <w:rsid w:val="006941A7"/>
    <w:pPr>
      <w:numPr>
        <w:numId w:val="16"/>
      </w:numPr>
      <w:spacing w:line="280" w:lineRule="atLeast"/>
    </w:pPr>
    <w:rPr>
      <w:rFonts w:eastAsia="Times New Roman"/>
      <w:kern w:val="32"/>
      <w:sz w:val="22"/>
      <w:szCs w:val="32"/>
    </w:rPr>
  </w:style>
  <w:style w:type="character" w:customStyle="1" w:styleId="ListNos2THFChar">
    <w:name w:val="ListNos2 THF Char"/>
    <w:basedOn w:val="DefaultParagraphFont"/>
    <w:link w:val="ListNos2THF"/>
    <w:rsid w:val="006941A7"/>
    <w:rPr>
      <w:rFonts w:eastAsia="Times New Roman" w:cs="Times New Roman"/>
      <w:sz w:val="22"/>
      <w:lang w:val="en-GB"/>
    </w:rPr>
  </w:style>
  <w:style w:type="paragraph" w:customStyle="1" w:styleId="ListBullet2Q">
    <w:name w:val="ListBullet 2 Q"/>
    <w:basedOn w:val="Normal"/>
    <w:link w:val="ListBullet2QChar"/>
    <w:qFormat/>
    <w:rsid w:val="006941A7"/>
    <w:pPr>
      <w:numPr>
        <w:numId w:val="3"/>
      </w:numPr>
      <w:spacing w:after="120" w:line="280" w:lineRule="atLeast"/>
      <w:ind w:left="1037" w:hanging="357"/>
    </w:pPr>
    <w:rPr>
      <w:rFonts w:eastAsia="Times New Roman" w:cs="Times New Roman"/>
      <w:color w:val="1E1E1E" w:themeColor="text1"/>
      <w:sz w:val="22"/>
    </w:rPr>
  </w:style>
  <w:style w:type="character" w:customStyle="1" w:styleId="ListNos1QChar">
    <w:name w:val="ListNos1 Q Char"/>
    <w:basedOn w:val="Heading1Char"/>
    <w:link w:val="ListNos1Q"/>
    <w:rsid w:val="006941A7"/>
    <w:rPr>
      <w:rFonts w:ascii="Arial" w:eastAsia="Times New Roman" w:hAnsi="Arial"/>
      <w:b w:val="0"/>
      <w:kern w:val="32"/>
      <w:sz w:val="22"/>
      <w:szCs w:val="32"/>
      <w:lang w:val="en-GB"/>
    </w:rPr>
  </w:style>
  <w:style w:type="character" w:customStyle="1" w:styleId="ListBullet2QChar">
    <w:name w:val="ListBullet 2 Q Char"/>
    <w:basedOn w:val="DefaultParagraphFont"/>
    <w:link w:val="ListBullet2Q"/>
    <w:rsid w:val="006941A7"/>
    <w:rPr>
      <w:rFonts w:eastAsia="Times New Roman" w:cs="Times New Roman"/>
      <w:sz w:val="22"/>
      <w:lang w:val="en-GB"/>
    </w:rPr>
  </w:style>
  <w:style w:type="character" w:styleId="IntenseEmphasis">
    <w:name w:val="Intense Emphasis"/>
    <w:basedOn w:val="DefaultParagraphFont"/>
    <w:uiPriority w:val="21"/>
    <w:rsid w:val="006941A7"/>
    <w:rPr>
      <w:i/>
      <w:iCs/>
      <w:color w:val="1E1E1E" w:themeColor="text1"/>
    </w:rPr>
  </w:style>
  <w:style w:type="character" w:customStyle="1" w:styleId="Heading3Char">
    <w:name w:val="Heading 3 Char"/>
    <w:basedOn w:val="DefaultParagraphFont"/>
    <w:link w:val="Heading3"/>
    <w:rsid w:val="006941A7"/>
    <w:rPr>
      <w:rFonts w:ascii="Arial" w:hAnsi="Arial" w:cstheme="minorBidi"/>
      <w:b/>
      <w:noProof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B86DF6"/>
    <w:rPr>
      <w:rFonts w:ascii="Arial" w:hAnsi="Arial"/>
      <w:b/>
      <w:noProof/>
      <w:lang w:val="en-GB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9C4735"/>
    <w:pPr>
      <w:suppressAutoHyphens/>
      <w:spacing w:after="360" w:line="600" w:lineRule="exact"/>
    </w:pPr>
    <w:rPr>
      <w:noProof/>
      <w:sz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6F1D"/>
    <w:rPr>
      <w:noProof/>
      <w:sz w:val="70"/>
    </w:rPr>
  </w:style>
  <w:style w:type="paragraph" w:styleId="Subtitle">
    <w:name w:val="Subtitle"/>
    <w:basedOn w:val="SubtitleQ"/>
    <w:next w:val="Normal"/>
    <w:link w:val="SubtitleChar"/>
    <w:uiPriority w:val="11"/>
    <w:semiHidden/>
    <w:qFormat/>
    <w:rsid w:val="00BD6F1D"/>
  </w:style>
  <w:style w:type="character" w:customStyle="1" w:styleId="SubtitleChar">
    <w:name w:val="Subtitle Char"/>
    <w:basedOn w:val="DefaultParagraphFont"/>
    <w:link w:val="Subtitle"/>
    <w:uiPriority w:val="11"/>
    <w:semiHidden/>
    <w:rsid w:val="00BD6F1D"/>
    <w:rPr>
      <w:rFonts w:ascii="Arial" w:hAnsi="Arial"/>
      <w:i/>
      <w:noProof/>
      <w:lang w:val="en-GB"/>
    </w:rPr>
  </w:style>
  <w:style w:type="character" w:styleId="Hyperlink">
    <w:name w:val="Hyperlink"/>
    <w:uiPriority w:val="99"/>
    <w:rsid w:val="009A2EC6"/>
    <w:rPr>
      <w:color w:val="006CFF"/>
    </w:rPr>
  </w:style>
  <w:style w:type="paragraph" w:customStyle="1" w:styleId="ListNos3THF">
    <w:name w:val="ListNos3 THF"/>
    <w:basedOn w:val="ListNos2THF"/>
    <w:qFormat/>
    <w:rsid w:val="00604690"/>
    <w:pPr>
      <w:numPr>
        <w:ilvl w:val="2"/>
      </w:numPr>
    </w:pPr>
  </w:style>
  <w:style w:type="numbering" w:customStyle="1" w:styleId="THFListNos">
    <w:name w:val="THF ListNos"/>
    <w:uiPriority w:val="99"/>
    <w:rsid w:val="00604690"/>
    <w:pPr>
      <w:numPr>
        <w:numId w:val="14"/>
      </w:numPr>
    </w:pPr>
  </w:style>
  <w:style w:type="paragraph" w:customStyle="1" w:styleId="ListNos4THF">
    <w:name w:val="ListNos4 THF"/>
    <w:basedOn w:val="ListNos3THF"/>
    <w:qFormat/>
    <w:rsid w:val="00604690"/>
    <w:pPr>
      <w:numPr>
        <w:ilvl w:val="3"/>
      </w:numPr>
    </w:pPr>
  </w:style>
  <w:style w:type="paragraph" w:styleId="TOCHeading">
    <w:name w:val="TOC Heading"/>
    <w:basedOn w:val="Heading1"/>
    <w:next w:val="Normal"/>
    <w:uiPriority w:val="39"/>
    <w:unhideWhenUsed/>
    <w:rsid w:val="006941A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1E1E1E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D08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D08B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D08B7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2F387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8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2AD"/>
    <w:rPr>
      <w:rFonts w:eastAsia="MS Mincho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2AD"/>
    <w:rPr>
      <w:rFonts w:eastAsia="MS Mincho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876"/>
    <w:rPr>
      <w:rFonts w:eastAsia="MS Mincho"/>
      <w:b/>
      <w:bCs/>
      <w:color w:val="000000"/>
      <w:sz w:val="20"/>
      <w:szCs w:val="20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532AD"/>
    <w:pPr>
      <w:ind w:left="4252"/>
    </w:pPr>
    <w:rPr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532AD"/>
  </w:style>
  <w:style w:type="table" w:customStyle="1" w:styleId="Qtable">
    <w:name w:val="Q table"/>
    <w:basedOn w:val="TableNormal"/>
    <w:uiPriority w:val="99"/>
    <w:rsid w:val="009C4735"/>
    <w:pPr>
      <w:spacing w:line="240" w:lineRule="auto"/>
    </w:pPr>
    <w:rPr>
      <w:rFonts w:asciiTheme="minorHAnsi" w:hAnsiTheme="minorHAnsi" w:cstheme="minorBidi"/>
      <w:color w:val="1E1E1E"/>
      <w:sz w:val="20"/>
      <w:lang w:val="en-GB"/>
    </w:rPr>
    <w:tblPr>
      <w:tblStyleRowBandSize w:val="1"/>
    </w:tblPr>
    <w:tblStylePr w:type="firstRow">
      <w:rPr>
        <w:rFonts w:ascii="Arial" w:hAnsi="Arial"/>
        <w:b/>
        <w:i w:val="0"/>
        <w:sz w:val="20"/>
      </w:rPr>
    </w:tblStylePr>
    <w:tblStylePr w:type="lastRow">
      <w:pPr>
        <w:wordWrap/>
        <w:spacing w:line="240" w:lineRule="auto"/>
        <w:ind w:leftChars="0" w:left="0" w:rightChars="0" w:right="0" w:firstLineChars="0" w:firstLine="0"/>
      </w:pPr>
      <w:rPr>
        <w:rFonts w:asciiTheme="majorHAnsi" w:hAnsiTheme="majorHAnsi"/>
        <w:sz w:val="2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  <w:sz w:val="2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6941A7"/>
    <w:pPr>
      <w:pBdr>
        <w:top w:val="single" w:sz="4" w:space="10" w:color="C800E8" w:themeColor="accent1"/>
        <w:bottom w:val="single" w:sz="4" w:space="10" w:color="C800E8" w:themeColor="accent1"/>
      </w:pBdr>
      <w:spacing w:before="360" w:after="360"/>
      <w:ind w:left="864" w:right="864"/>
      <w:jc w:val="center"/>
    </w:pPr>
    <w:rPr>
      <w:i/>
      <w:iCs/>
      <w:color w:val="1E1E1E" w:themeColor="text1"/>
    </w:rPr>
  </w:style>
  <w:style w:type="paragraph" w:styleId="ListNumber">
    <w:name w:val="List Number"/>
    <w:basedOn w:val="Normal"/>
    <w:uiPriority w:val="99"/>
    <w:unhideWhenUsed/>
    <w:rsid w:val="009C4735"/>
    <w:pPr>
      <w:tabs>
        <w:tab w:val="clear" w:pos="340"/>
      </w:tabs>
      <w:snapToGrid w:val="0"/>
      <w:ind w:left="340" w:hanging="340"/>
      <w:contextualSpacing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6941A7"/>
    <w:rPr>
      <w:rFonts w:cstheme="minorBidi"/>
      <w:i/>
      <w:iCs/>
      <w:lang w:val="en-GB"/>
    </w:rPr>
  </w:style>
  <w:style w:type="paragraph" w:customStyle="1" w:styleId="Qtableheader">
    <w:name w:val="Q table header"/>
    <w:basedOn w:val="Normal"/>
    <w:qFormat/>
    <w:rsid w:val="009C4735"/>
    <w:pPr>
      <w:keepLines/>
      <w:snapToGrid w:val="0"/>
      <w:spacing w:after="0"/>
    </w:pPr>
    <w:rPr>
      <w:rFonts w:ascii="Arial" w:hAnsi="Arial"/>
      <w:b/>
      <w:sz w:val="20"/>
    </w:rPr>
  </w:style>
  <w:style w:type="paragraph" w:customStyle="1" w:styleId="Qtabledata">
    <w:name w:val="Q table data"/>
    <w:basedOn w:val="Normal"/>
    <w:qFormat/>
    <w:rsid w:val="009C4735"/>
    <w:pPr>
      <w:spacing w:after="0"/>
    </w:pPr>
    <w:rPr>
      <w:rFonts w:ascii="Arial" w:hAnsi="Arial"/>
      <w:bCs/>
      <w:sz w:val="20"/>
    </w:rPr>
  </w:style>
  <w:style w:type="paragraph" w:customStyle="1" w:styleId="TableheaderQ">
    <w:name w:val="Table header Q"/>
    <w:basedOn w:val="TabletextQ"/>
    <w:next w:val="TabletextQ"/>
    <w:qFormat/>
    <w:rsid w:val="009C4735"/>
    <w:rPr>
      <w:b/>
    </w:rPr>
  </w:style>
  <w:style w:type="character" w:styleId="IntenseReference">
    <w:name w:val="Intense Reference"/>
    <w:basedOn w:val="DefaultParagraphFont"/>
    <w:uiPriority w:val="32"/>
    <w:rsid w:val="006941A7"/>
    <w:rPr>
      <w:b/>
      <w:bCs/>
      <w:smallCaps/>
      <w:color w:val="1E1E1E" w:themeColor="text1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64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646"/>
    <w:rPr>
      <w:rFonts w:cstheme="minorBidi"/>
      <w:color w:val="1E1E1E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07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S\OneDrive%20-%20The%20Health%20Foundation\Desktop\Q%20word%20template.dotx" TargetMode="External"/></Relationships>
</file>

<file path=word/theme/theme1.xml><?xml version="1.0" encoding="utf-8"?>
<a:theme xmlns:a="http://schemas.openxmlformats.org/drawingml/2006/main" name="Q theme">
  <a:themeElements>
    <a:clrScheme name="Q">
      <a:dk1>
        <a:srgbClr val="1E1E1E"/>
      </a:dk1>
      <a:lt1>
        <a:sysClr val="window" lastClr="FFFFFF"/>
      </a:lt1>
      <a:dk2>
        <a:srgbClr val="7F0035"/>
      </a:dk2>
      <a:lt2>
        <a:srgbClr val="E0DAE5"/>
      </a:lt2>
      <a:accent1>
        <a:srgbClr val="C800E8"/>
      </a:accent1>
      <a:accent2>
        <a:srgbClr val="461B48"/>
      </a:accent2>
      <a:accent3>
        <a:srgbClr val="006CFF"/>
      </a:accent3>
      <a:accent4>
        <a:srgbClr val="092A40"/>
      </a:accent4>
      <a:accent5>
        <a:srgbClr val="00CC65"/>
      </a:accent5>
      <a:accent6>
        <a:srgbClr val="004946"/>
      </a:accent6>
      <a:hlink>
        <a:srgbClr val="006CFF"/>
      </a:hlink>
      <a:folHlink>
        <a:srgbClr val="00CC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="horz" wrap="square" lIns="0" tIns="0" rIns="0" bIns="0" rtlCol="0">
        <a:spAutoFit/>
      </a:bodyPr>
      <a:lstStyle>
        <a:defPPr algn="l">
          <a:lnSpc>
            <a:spcPct val="111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Q theme" id="{E02CA00C-B454-49FE-BE37-988BB89C550E}" vid="{B8AB5929-01F9-4AC4-8DA4-3D50A5A73C6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238F83AD28439E8FC3D77621CC9D" ma:contentTypeVersion="26" ma:contentTypeDescription="Create a new document." ma:contentTypeScope="" ma:versionID="75bf28b19532b0d11dd1087e6cee8469">
  <xsd:schema xmlns:xsd="http://www.w3.org/2001/XMLSchema" xmlns:xs="http://www.w3.org/2001/XMLSchema" xmlns:p="http://schemas.microsoft.com/office/2006/metadata/properties" xmlns:ns2="7c3db85d-3544-45bd-9b10-d0a974a271f4" xmlns:ns3="df35893f-66ee-49b9-b8aa-4ee75d60bc9b" xmlns:ns4="7e998c81-c04e-44f8-a507-b4b5e5c616bf" xmlns:ns5="c8a5855d-a9a9-44b4-8d1f-bf84e3fcd13a" xmlns:ns6="http://schemas.microsoft.com/sharepoint/v4" targetNamespace="http://schemas.microsoft.com/office/2006/metadata/properties" ma:root="true" ma:fieldsID="cfe80bec340b196caf92545f271b2d2c" ns2:_="" ns3:_="" ns4:_="" ns5:_="" ns6:_="">
    <xsd:import namespace="7c3db85d-3544-45bd-9b10-d0a974a271f4"/>
    <xsd:import namespace="df35893f-66ee-49b9-b8aa-4ee75d60bc9b"/>
    <xsd:import namespace="7e998c81-c04e-44f8-a507-b4b5e5c616bf"/>
    <xsd:import namespace="c8a5855d-a9a9-44b4-8d1f-bf84e3fcd13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4:TaxKeywordTaxHTField" minOccurs="0"/>
                <xsd:element ref="ns5:TaxCatchAll" minOccurs="0"/>
                <xsd:element ref="ns2:lcf76f155ced4ddcb4097134ff3c332f" minOccurs="0"/>
                <xsd:element ref="ns6:IconOverlay" minOccurs="0"/>
                <xsd:element ref="ns2:MediaServiceObjectDetectorVersions" minOccurs="0"/>
                <xsd:element ref="ns2:Ta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b85d-3544-45bd-9b10-d0a974a27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1a14c2c-79dc-4c20-a3ee-d5d78c7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" ma:index="28" nillable="true" ma:displayName="Tag" ma:default="Staff" ma:internalName="Tag" ma:readOnly="false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893f-66ee-49b9-b8aa-4ee75d60b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8c81-c04e-44f8-a507-b4b5e5c616b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f1a14c2c-79dc-4c20-a3ee-d5d78c7fde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855d-a9a9-44b4-8d1f-bf84e3fcd1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a44d4a0-6082-4ddc-ad7b-05f47b1ca72a}" ma:internalName="TaxCatchAll" ma:showField="CatchAllData" ma:web="957f75c2-28f1-43ba-a3c8-dd78ffc7c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db85d-3544-45bd-9b10-d0a974a271f4">
      <Terms xmlns="http://schemas.microsoft.com/office/infopath/2007/PartnerControls"/>
    </lcf76f155ced4ddcb4097134ff3c332f>
    <TaxKeywordTaxHTField xmlns="7e998c81-c04e-44f8-a507-b4b5e5c616bf">
      <Terms xmlns="http://schemas.microsoft.com/office/infopath/2007/PartnerControls"/>
    </TaxKeywordTaxHTField>
    <Tag xmlns="7c3db85d-3544-45bd-9b10-d0a974a271f4">Staff</Tag>
    <IconOverlay xmlns="http://schemas.microsoft.com/sharepoint/v4" xsi:nil="true"/>
    <TaxCatchAll xmlns="c8a5855d-a9a9-44b4-8d1f-bf84e3fcd1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5AFA-444A-460B-960F-05F9C4C59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C42D-EA6F-493F-94B5-5E9404784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db85d-3544-45bd-9b10-d0a974a271f4"/>
    <ds:schemaRef ds:uri="df35893f-66ee-49b9-b8aa-4ee75d60bc9b"/>
    <ds:schemaRef ds:uri="7e998c81-c04e-44f8-a507-b4b5e5c616bf"/>
    <ds:schemaRef ds:uri="c8a5855d-a9a9-44b4-8d1f-bf84e3fcd13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76D4D-7BA0-4671-AFBE-28330EC364C7}">
  <ds:schemaRefs>
    <ds:schemaRef ds:uri="http://schemas.microsoft.com/office/2006/metadata/properties"/>
    <ds:schemaRef ds:uri="http://schemas.microsoft.com/office/infopath/2007/PartnerControls"/>
    <ds:schemaRef ds:uri="7c3db85d-3544-45bd-9b10-d0a974a271f4"/>
    <ds:schemaRef ds:uri="7e998c81-c04e-44f8-a507-b4b5e5c616bf"/>
    <ds:schemaRef ds:uri="http://schemas.microsoft.com/sharepoint/v4"/>
    <ds:schemaRef ds:uri="c8a5855d-a9a9-44b4-8d1f-bf84e3fcd13a"/>
  </ds:schemaRefs>
</ds:datastoreItem>
</file>

<file path=customXml/itemProps4.xml><?xml version="1.0" encoding="utf-8"?>
<ds:datastoreItem xmlns:ds="http://schemas.openxmlformats.org/officeDocument/2006/customXml" ds:itemID="{661D0AE9-E6EE-411D-A167-51F60EE4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 word template</Template>
  <TotalTime>48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Smith</dc:creator>
  <cp:keywords/>
  <dc:description/>
  <cp:lastModifiedBy>Robyn Lewes</cp:lastModifiedBy>
  <cp:revision>27</cp:revision>
  <cp:lastPrinted>2013-09-05T19:46:00Z</cp:lastPrinted>
  <dcterms:created xsi:type="dcterms:W3CDTF">2023-11-20T09:51:00Z</dcterms:created>
  <dcterms:modified xsi:type="dcterms:W3CDTF">2025-03-06T08:56:00Z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0x01010057F6238F83AD28439E8FC3D77621CC9D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