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5F026" w14:textId="77777777" w:rsidR="000A211F" w:rsidRDefault="000A211F" w:rsidP="000A211F">
      <w:pPr>
        <w:pStyle w:val="Heading1"/>
      </w:pPr>
      <w:r w:rsidRPr="00364767">
        <w:t>Become a Q member</w:t>
      </w:r>
    </w:p>
    <w:p w14:paraId="574ABE57" w14:textId="77777777" w:rsidR="000A211F" w:rsidRDefault="000A211F" w:rsidP="000A211F">
      <w:pPr>
        <w:pStyle w:val="Heading2"/>
      </w:pPr>
      <w:r>
        <w:t xml:space="preserve">About this document </w:t>
      </w:r>
    </w:p>
    <w:p w14:paraId="6974F5F5" w14:textId="77777777" w:rsidR="000A211F" w:rsidRDefault="000A211F" w:rsidP="000A211F">
      <w:r>
        <w:t xml:space="preserve">This document contains a copy of the text in the Q membership form. This is for reference purposes only. To complete the membership form and join Q, you will need to make an account on the Q website and follow the online steps. </w:t>
      </w:r>
    </w:p>
    <w:p w14:paraId="470C967D" w14:textId="77777777" w:rsidR="000A211F" w:rsidRDefault="000A211F" w:rsidP="000A211F">
      <w:hyperlink r:id="rId11" w:history="1">
        <w:r w:rsidRPr="00A96D29">
          <w:rPr>
            <w:rStyle w:val="Hyperlink"/>
          </w:rPr>
          <w:t>Register | Q Community</w:t>
        </w:r>
      </w:hyperlink>
      <w:r>
        <w:br/>
      </w:r>
    </w:p>
    <w:p w14:paraId="48F6151F" w14:textId="77777777" w:rsidR="000A211F" w:rsidRPr="00364767" w:rsidRDefault="000A211F" w:rsidP="000A211F">
      <w:pPr>
        <w:pStyle w:val="Heading2"/>
      </w:pPr>
      <w:r>
        <w:t xml:space="preserve">Eligibility criteria </w:t>
      </w:r>
    </w:p>
    <w:p w14:paraId="23952CB1" w14:textId="77777777" w:rsidR="000A211F" w:rsidRPr="00364767" w:rsidRDefault="000A211F" w:rsidP="000A211F">
      <w:r w:rsidRPr="00364767">
        <w:t xml:space="preserve">This form is to gather some information about you, and your interest in improvement, transformation and change </w:t>
      </w:r>
      <w:proofErr w:type="gramStart"/>
      <w:r w:rsidRPr="00364767">
        <w:t>in order to</w:t>
      </w:r>
      <w:proofErr w:type="gramEnd"/>
      <w:r w:rsidRPr="00364767">
        <w:t xml:space="preserve"> process your membership.</w:t>
      </w:r>
    </w:p>
    <w:p w14:paraId="2CE04164" w14:textId="77777777" w:rsidR="000A211F" w:rsidRPr="00364767" w:rsidRDefault="000A211F" w:rsidP="000A211F">
      <w:r w:rsidRPr="00364767">
        <w:t xml:space="preserve">It will take about 10 minutes to complete. You can download a text copy of the form from the </w:t>
      </w:r>
      <w:hyperlink r:id="rId12" w:history="1">
        <w:r w:rsidRPr="00364767">
          <w:rPr>
            <w:rStyle w:val="Hyperlink"/>
          </w:rPr>
          <w:t>Join Q page</w:t>
        </w:r>
      </w:hyperlink>
      <w:r w:rsidRPr="00364767">
        <w:t xml:space="preserve"> for reference, and you can save as you go through.</w:t>
      </w:r>
    </w:p>
    <w:p w14:paraId="323970EC" w14:textId="77777777" w:rsidR="000A211F" w:rsidRPr="00364767" w:rsidRDefault="000A211F" w:rsidP="000A211F">
      <w:r w:rsidRPr="00364767">
        <w:t>Before beginning your membership, you’ll need to confirm the following eligibility criteria.</w:t>
      </w:r>
    </w:p>
    <w:p w14:paraId="60ADCE2C" w14:textId="77777777" w:rsidR="000A211F" w:rsidRPr="00440B55" w:rsidRDefault="000A211F" w:rsidP="000A211F">
      <w:pPr>
        <w:rPr>
          <w:b/>
          <w:bCs/>
          <w:vanish/>
        </w:rPr>
      </w:pPr>
      <w:r w:rsidRPr="00440B55">
        <w:rPr>
          <w:b/>
          <w:bCs/>
          <w:vanish/>
        </w:rPr>
        <w:t>Top of Form</w:t>
      </w:r>
    </w:p>
    <w:p w14:paraId="06CB4FEB" w14:textId="77777777" w:rsidR="000A211F" w:rsidRPr="00440B55" w:rsidRDefault="000A211F" w:rsidP="000A211F">
      <w:pPr>
        <w:rPr>
          <w:b/>
          <w:bCs/>
        </w:rPr>
      </w:pPr>
      <w:r w:rsidRPr="00440B55">
        <w:rPr>
          <w:b/>
          <w:bCs/>
        </w:rPr>
        <w:t xml:space="preserve">Are you based in either the UK or Ireland? </w:t>
      </w:r>
      <w:r w:rsidRPr="00440B55">
        <w:rPr>
          <w:b/>
          <w:bCs/>
          <w:vanish/>
        </w:rPr>
        <w:t>Bottom of Form</w:t>
      </w:r>
    </w:p>
    <w:p w14:paraId="40C5AD5B" w14:textId="77777777" w:rsidR="000A211F" w:rsidRDefault="000A211F" w:rsidP="000A211F">
      <w:r>
        <w:t>[Yes / No]</w:t>
      </w:r>
    </w:p>
    <w:p w14:paraId="7A9864BB" w14:textId="77777777" w:rsidR="000A211F" w:rsidRPr="00440B55" w:rsidRDefault="000A211F" w:rsidP="000A211F">
      <w:pPr>
        <w:rPr>
          <w:b/>
          <w:bCs/>
        </w:rPr>
      </w:pPr>
      <w:r w:rsidRPr="00440B55">
        <w:rPr>
          <w:b/>
          <w:bCs/>
        </w:rPr>
        <w:t>Are you working within or interested in improvement, transformation and change?</w:t>
      </w:r>
    </w:p>
    <w:p w14:paraId="435D509F" w14:textId="77777777" w:rsidR="000A211F" w:rsidRDefault="000A211F" w:rsidP="000A211F">
      <w:r>
        <w:t>[Yes / No]</w:t>
      </w:r>
    </w:p>
    <w:p w14:paraId="6DEAB2CF" w14:textId="77777777" w:rsidR="000A211F" w:rsidRPr="00440B55" w:rsidRDefault="000A211F" w:rsidP="000A211F">
      <w:pPr>
        <w:rPr>
          <w:b/>
          <w:bCs/>
        </w:rPr>
      </w:pPr>
      <w:r w:rsidRPr="00440B55">
        <w:rPr>
          <w:b/>
          <w:bCs/>
        </w:rPr>
        <w:t xml:space="preserve">Do you </w:t>
      </w:r>
      <w:proofErr w:type="gramStart"/>
      <w:r w:rsidRPr="00440B55">
        <w:rPr>
          <w:b/>
          <w:bCs/>
        </w:rPr>
        <w:t>have an understanding of</w:t>
      </w:r>
      <w:proofErr w:type="gramEnd"/>
      <w:r w:rsidRPr="00440B55">
        <w:rPr>
          <w:b/>
          <w:bCs/>
        </w:rPr>
        <w:t xml:space="preserve"> some of the structured approaches to enable improvement, change and/</w:t>
      </w:r>
      <w:r w:rsidRPr="00440B55">
        <w:rPr>
          <w:rFonts w:ascii="Arial" w:hAnsi="Arial" w:cs="Arial"/>
          <w:b/>
          <w:bCs/>
        </w:rPr>
        <w:t>​</w:t>
      </w:r>
      <w:r w:rsidRPr="00440B55">
        <w:rPr>
          <w:b/>
          <w:bCs/>
        </w:rPr>
        <w:t>or transformation?</w:t>
      </w:r>
    </w:p>
    <w:p w14:paraId="5FDAA13D" w14:textId="77777777" w:rsidR="000A211F" w:rsidRDefault="000A211F" w:rsidP="000A211F">
      <w:r>
        <w:t>[Yes / No]</w:t>
      </w:r>
    </w:p>
    <w:p w14:paraId="61688CAE" w14:textId="77777777" w:rsidR="000A211F" w:rsidRDefault="000A211F" w:rsidP="000A211F"/>
    <w:p w14:paraId="02E9E228" w14:textId="77777777" w:rsidR="000A211F" w:rsidRPr="00364767" w:rsidRDefault="000A211F" w:rsidP="000A211F">
      <w:pPr>
        <w:pStyle w:val="Heading2"/>
      </w:pPr>
      <w:r>
        <w:lastRenderedPageBreak/>
        <w:t xml:space="preserve">Step 1 of 6. </w:t>
      </w:r>
      <w:r w:rsidRPr="00364767">
        <w:t>About you</w:t>
      </w:r>
    </w:p>
    <w:p w14:paraId="6195BE12" w14:textId="77777777" w:rsidR="000A211F" w:rsidRPr="00364767" w:rsidRDefault="000A211F" w:rsidP="000A211F">
      <w:r w:rsidRPr="00364767">
        <w:t xml:space="preserve">Please confirm the name of your primary organisation This will usually be the place where you do most of your work or volunteering </w:t>
      </w:r>
    </w:p>
    <w:p w14:paraId="48A99275" w14:textId="77777777" w:rsidR="000A211F" w:rsidRPr="00440B55" w:rsidRDefault="000A211F" w:rsidP="000A211F">
      <w:pPr>
        <w:rPr>
          <w:b/>
          <w:bCs/>
        </w:rPr>
      </w:pPr>
      <w:r w:rsidRPr="00440B55">
        <w:rPr>
          <w:b/>
          <w:bCs/>
        </w:rPr>
        <w:t>What type of organisation is your primary organisation?</w:t>
      </w:r>
    </w:p>
    <w:p w14:paraId="2C645BC9" w14:textId="77777777" w:rsidR="000A211F" w:rsidRDefault="000A211F" w:rsidP="000A211F">
      <w:r>
        <w:t>[Drop down menu]</w:t>
      </w:r>
    </w:p>
    <w:p w14:paraId="2121FA39" w14:textId="77777777" w:rsidR="000A211F" w:rsidRDefault="000A211F" w:rsidP="000A211F">
      <w:r w:rsidRPr="00364767">
        <w:t>Postcode where your improvement work primarily occurs This will often be the postcode of your work address but doesn’t have to be. This information helps us identify where our members work and what opportunities might be relevant for you</w:t>
      </w:r>
    </w:p>
    <w:p w14:paraId="2F892C22" w14:textId="77777777" w:rsidR="000A211F" w:rsidRDefault="000A211F" w:rsidP="000A211F">
      <w:r w:rsidRPr="00DF769F">
        <w:t>In which part of the UK / Ireland do you do most of your improvement work? We ask this question because our local partners may also contact with you with regional activities that they offer to Q members. You will be able to update your region at any time on the Q website. This information will be shared on your Q member profile on the member directory and community site, and will be visible to the public</w:t>
      </w:r>
    </w:p>
    <w:p w14:paraId="3C6EDC82" w14:textId="77777777" w:rsidR="000A211F" w:rsidRDefault="000A211F" w:rsidP="000A211F">
      <w:r>
        <w:t>[Drop down regional menu]</w:t>
      </w:r>
    </w:p>
    <w:p w14:paraId="040E3DFF" w14:textId="77777777" w:rsidR="000A211F" w:rsidRDefault="000A211F" w:rsidP="000A211F"/>
    <w:p w14:paraId="316D2027" w14:textId="77777777" w:rsidR="000A211F" w:rsidRPr="00A00F3C" w:rsidRDefault="000A211F" w:rsidP="000A211F">
      <w:pPr>
        <w:pStyle w:val="Heading2"/>
      </w:pPr>
      <w:r>
        <w:t xml:space="preserve">Step 2 of 6. </w:t>
      </w:r>
      <w:r w:rsidRPr="00A00F3C">
        <w:t>Your primary role</w:t>
      </w:r>
    </w:p>
    <w:p w14:paraId="42773AB4" w14:textId="77777777" w:rsidR="000A211F" w:rsidRPr="005345FA" w:rsidRDefault="000A211F" w:rsidP="000A211F">
      <w:pPr>
        <w:rPr>
          <w:b/>
          <w:bCs/>
        </w:rPr>
      </w:pPr>
      <w:r w:rsidRPr="005345FA">
        <w:rPr>
          <w:b/>
          <w:bCs/>
        </w:rPr>
        <w:t>Please confirm your job title</w:t>
      </w:r>
    </w:p>
    <w:p w14:paraId="7313F09E" w14:textId="77777777" w:rsidR="000A211F" w:rsidRPr="00671F2C" w:rsidRDefault="000A211F" w:rsidP="000A211F">
      <w:pPr>
        <w:rPr>
          <w:b/>
          <w:bCs/>
        </w:rPr>
      </w:pPr>
      <w:r w:rsidRPr="00671F2C">
        <w:rPr>
          <w:b/>
          <w:bCs/>
        </w:rPr>
        <w:t>How would you describe your current role?</w:t>
      </w:r>
    </w:p>
    <w:p w14:paraId="5F02C672" w14:textId="77777777" w:rsidR="000A211F" w:rsidRDefault="000A211F" w:rsidP="000A211F">
      <w:r>
        <w:t xml:space="preserve">[Clinical / </w:t>
      </w:r>
      <w:proofErr w:type="gramStart"/>
      <w:r>
        <w:t>Non-clinical</w:t>
      </w:r>
      <w:proofErr w:type="gramEnd"/>
      <w:r>
        <w:t>]</w:t>
      </w:r>
    </w:p>
    <w:p w14:paraId="0883F6BB" w14:textId="77777777" w:rsidR="000A211F" w:rsidRPr="00EB18ED" w:rsidRDefault="000A211F" w:rsidP="000A211F">
      <w:pPr>
        <w:rPr>
          <w:b/>
          <w:bCs/>
        </w:rPr>
      </w:pPr>
      <w:r w:rsidRPr="00EB18ED">
        <w:rPr>
          <w:b/>
          <w:bCs/>
        </w:rPr>
        <w:t>Role sub type</w:t>
      </w:r>
    </w:p>
    <w:p w14:paraId="499D2C50" w14:textId="77777777" w:rsidR="000A211F" w:rsidRPr="00EE3365" w:rsidRDefault="000A211F" w:rsidP="000A211F">
      <w:r w:rsidRPr="00EE3365">
        <w:t>[Drop down menu]</w:t>
      </w:r>
    </w:p>
    <w:p w14:paraId="2DB9E4BC" w14:textId="77777777" w:rsidR="000A211F" w:rsidRPr="00EB18ED" w:rsidRDefault="000A211F" w:rsidP="000A211F">
      <w:pPr>
        <w:rPr>
          <w:b/>
          <w:bCs/>
        </w:rPr>
      </w:pPr>
      <w:r w:rsidRPr="00EB18ED">
        <w:rPr>
          <w:b/>
          <w:bCs/>
        </w:rPr>
        <w:t>Do you have a secondary role?</w:t>
      </w:r>
    </w:p>
    <w:p w14:paraId="4F88DACF" w14:textId="77777777" w:rsidR="000A211F" w:rsidRPr="00EB18ED" w:rsidRDefault="000A211F" w:rsidP="000A211F">
      <w:pPr>
        <w:rPr>
          <w:b/>
          <w:bCs/>
        </w:rPr>
      </w:pPr>
      <w:r w:rsidRPr="00EB18ED">
        <w:rPr>
          <w:b/>
          <w:bCs/>
        </w:rPr>
        <w:t>Secondary role</w:t>
      </w:r>
    </w:p>
    <w:p w14:paraId="503F2139" w14:textId="77777777" w:rsidR="000A211F" w:rsidRPr="00E01F9A" w:rsidRDefault="000A211F" w:rsidP="000A211F">
      <w:r w:rsidRPr="00EE3365">
        <w:t>[Drop down menu]</w:t>
      </w:r>
    </w:p>
    <w:p w14:paraId="20EA625F" w14:textId="77777777" w:rsidR="000A211F" w:rsidRDefault="000A211F" w:rsidP="000A211F">
      <w:pPr>
        <w:rPr>
          <w:b/>
          <w:bCs/>
        </w:rPr>
      </w:pPr>
      <w:r w:rsidRPr="00EB18ED">
        <w:rPr>
          <w:b/>
          <w:bCs/>
        </w:rPr>
        <w:t>How would you describe your secondary role?</w:t>
      </w:r>
    </w:p>
    <w:p w14:paraId="5ACCA81B" w14:textId="77777777" w:rsidR="000A211F" w:rsidRPr="007E460A" w:rsidRDefault="000A211F" w:rsidP="000A211F">
      <w:r>
        <w:t xml:space="preserve">[Clinical / </w:t>
      </w:r>
      <w:proofErr w:type="gramStart"/>
      <w:r>
        <w:t>Non-clinical</w:t>
      </w:r>
      <w:proofErr w:type="gramEnd"/>
      <w:r>
        <w:t>]</w:t>
      </w:r>
    </w:p>
    <w:p w14:paraId="785A0C97" w14:textId="77777777" w:rsidR="000A211F" w:rsidRPr="00EB18ED" w:rsidRDefault="000A211F" w:rsidP="000A211F">
      <w:pPr>
        <w:rPr>
          <w:b/>
          <w:bCs/>
        </w:rPr>
      </w:pPr>
      <w:r w:rsidRPr="00EB18ED">
        <w:rPr>
          <w:b/>
          <w:bCs/>
        </w:rPr>
        <w:t>Which area or sector best describes your work?</w:t>
      </w:r>
    </w:p>
    <w:p w14:paraId="31A1F591" w14:textId="77777777" w:rsidR="000A211F" w:rsidRDefault="000A211F" w:rsidP="000A211F">
      <w:r w:rsidRPr="00EE3365">
        <w:lastRenderedPageBreak/>
        <w:t>[Drop down menu]</w:t>
      </w:r>
    </w:p>
    <w:p w14:paraId="2D568721" w14:textId="77777777" w:rsidR="000A211F" w:rsidRPr="0018526A" w:rsidRDefault="000A211F" w:rsidP="000A211F"/>
    <w:p w14:paraId="6B8AD374" w14:textId="77777777" w:rsidR="000A211F" w:rsidRPr="00342149" w:rsidRDefault="000A211F" w:rsidP="000A211F">
      <w:pPr>
        <w:pStyle w:val="Heading2"/>
      </w:pPr>
      <w:r>
        <w:t xml:space="preserve">Step 3 of 6. </w:t>
      </w:r>
      <w:r w:rsidRPr="00342149">
        <w:t>Your experience, knowledge and commitment</w:t>
      </w:r>
    </w:p>
    <w:p w14:paraId="47DEFA82" w14:textId="77777777" w:rsidR="000A211F" w:rsidRPr="00342149" w:rsidRDefault="000A211F" w:rsidP="000A211F">
      <w:r w:rsidRPr="00342149">
        <w:t xml:space="preserve">Tell us a bit about yourself and your current connection to improvement, transformation or change in health and care. Your answer will help us understand who our members are and what your needs are. It will also be used on your member profile so others can learn more about you. </w:t>
      </w:r>
    </w:p>
    <w:p w14:paraId="503D2052" w14:textId="77777777" w:rsidR="000A211F" w:rsidRDefault="000A211F" w:rsidP="000A211F">
      <w:r>
        <w:t>[Free text box. 1000 characters]</w:t>
      </w:r>
    </w:p>
    <w:p w14:paraId="540DD47C" w14:textId="77777777" w:rsidR="000A211F" w:rsidRDefault="000A211F" w:rsidP="000A211F">
      <w:r w:rsidRPr="00342149">
        <w:t>What areas and topics are you currently working on or interested in? This could be either areas of expertise or areas you want to hear from us about. Your answer will be used on your Q member profile and to send you information on relevant opportunities.</w:t>
      </w:r>
    </w:p>
    <w:p w14:paraId="319D8C10" w14:textId="77777777" w:rsidR="000A211F" w:rsidRDefault="000A211F" w:rsidP="000A211F">
      <w:r>
        <w:t>[There is a list of check box options for a wide variety of health and care topics to select at this point]</w:t>
      </w:r>
    </w:p>
    <w:p w14:paraId="041314B0" w14:textId="77777777" w:rsidR="000A211F" w:rsidRDefault="000A211F" w:rsidP="000A211F">
      <w:r>
        <w:br/>
      </w:r>
    </w:p>
    <w:p w14:paraId="6B0D535D" w14:textId="77777777" w:rsidR="000A211F" w:rsidRPr="00FC4A10" w:rsidRDefault="000A211F" w:rsidP="000A211F">
      <w:pPr>
        <w:pStyle w:val="Heading2"/>
      </w:pPr>
      <w:r>
        <w:t xml:space="preserve">Step 4 of 6. </w:t>
      </w:r>
      <w:r w:rsidRPr="00FC4A10">
        <w:t>Adjustments</w:t>
      </w:r>
    </w:p>
    <w:p w14:paraId="79441629" w14:textId="77777777" w:rsidR="000A211F" w:rsidRDefault="000A211F" w:rsidP="000A211F">
      <w:r w:rsidRPr="00FC4A10">
        <w:t xml:space="preserve">Please describe any adjustments we can make or support we can provide, to enable you to make the most of Q’s offers and resources. For example, at events we can provide sign language interpretation or live captioning upon request. Adjustments may include anything relating to a disability or carer responsibilities. </w:t>
      </w:r>
    </w:p>
    <w:p w14:paraId="44131B01" w14:textId="77777777" w:rsidR="000A211F" w:rsidRDefault="000A211F" w:rsidP="000A211F">
      <w:r>
        <w:t>[Free text box. 255 characters]</w:t>
      </w:r>
    </w:p>
    <w:p w14:paraId="2BFFD5CC" w14:textId="77777777" w:rsidR="000A211F" w:rsidRDefault="000A211F" w:rsidP="000A211F"/>
    <w:p w14:paraId="10B9C42F" w14:textId="77777777" w:rsidR="000A211F" w:rsidRDefault="000A211F" w:rsidP="000A211F"/>
    <w:p w14:paraId="41A80715" w14:textId="77777777" w:rsidR="000A211F" w:rsidRPr="00FC4A10" w:rsidRDefault="000A211F" w:rsidP="000A211F">
      <w:pPr>
        <w:pStyle w:val="Heading2"/>
      </w:pPr>
      <w:r w:rsidRPr="00FC4A10">
        <w:t>Step 5 of 6</w:t>
      </w:r>
      <w:r>
        <w:t xml:space="preserve">. </w:t>
      </w:r>
      <w:r w:rsidRPr="00FC4A10">
        <w:t>Marketing</w:t>
      </w:r>
    </w:p>
    <w:p w14:paraId="66247975" w14:textId="77777777" w:rsidR="000A211F" w:rsidRPr="00FC4A10" w:rsidRDefault="000A211F" w:rsidP="000A211F">
      <w:r w:rsidRPr="00FC4A10">
        <w:t>We request this information to help us monitor the effectiveness of our communications activities.</w:t>
      </w:r>
    </w:p>
    <w:p w14:paraId="20546CA0" w14:textId="77777777" w:rsidR="000A211F" w:rsidRDefault="000A211F" w:rsidP="000A211F">
      <w:r w:rsidRPr="00FC4A10">
        <w:t xml:space="preserve">Had you heard of the NHS Alliance before you applied to join Q? </w:t>
      </w:r>
    </w:p>
    <w:p w14:paraId="61D7F7E9" w14:textId="77777777" w:rsidR="000A211F" w:rsidRDefault="000A211F" w:rsidP="000A211F">
      <w:r>
        <w:lastRenderedPageBreak/>
        <w:t>[Yes / No]</w:t>
      </w:r>
    </w:p>
    <w:p w14:paraId="354E91EB" w14:textId="77777777" w:rsidR="000A211F" w:rsidRDefault="000A211F" w:rsidP="000A211F">
      <w:r w:rsidRPr="00FC4A10">
        <w:t>Please tell us how you first heard about Q</w:t>
      </w:r>
    </w:p>
    <w:p w14:paraId="2240A9E8" w14:textId="77777777" w:rsidR="000A211F" w:rsidRDefault="000A211F" w:rsidP="000A211F">
      <w:r>
        <w:t>[Drop down menu]</w:t>
      </w:r>
    </w:p>
    <w:p w14:paraId="25C2F257" w14:textId="77777777" w:rsidR="000A211F" w:rsidRDefault="000A211F" w:rsidP="000A211F"/>
    <w:p w14:paraId="42D7AAE7" w14:textId="77777777" w:rsidR="000A211F" w:rsidRDefault="000A211F" w:rsidP="000A211F"/>
    <w:p w14:paraId="66C43BB4" w14:textId="77777777" w:rsidR="000A211F" w:rsidRPr="004B7405" w:rsidRDefault="000A211F" w:rsidP="000A211F">
      <w:pPr>
        <w:pStyle w:val="Heading2"/>
      </w:pPr>
      <w:r w:rsidRPr="004B7405">
        <w:t>Step 6 of 6</w:t>
      </w:r>
      <w:r>
        <w:t>.</w:t>
      </w:r>
      <w:r w:rsidRPr="004B7405">
        <w:t xml:space="preserve"> Applicant declaration</w:t>
      </w:r>
    </w:p>
    <w:p w14:paraId="113355CA" w14:textId="77777777" w:rsidR="000A211F" w:rsidRPr="004B7405" w:rsidRDefault="000A211F" w:rsidP="000A211F">
      <w:pPr>
        <w:pStyle w:val="Heading3"/>
      </w:pPr>
      <w:r w:rsidRPr="004B7405">
        <w:t xml:space="preserve">Our shared charter </w:t>
      </w:r>
    </w:p>
    <w:p w14:paraId="796EE159" w14:textId="77777777" w:rsidR="000A211F" w:rsidRPr="004B7405" w:rsidRDefault="000A211F" w:rsidP="000A211F">
      <w:pPr>
        <w:rPr>
          <w:b/>
          <w:bCs/>
        </w:rPr>
      </w:pPr>
      <w:r w:rsidRPr="004B7405">
        <w:rPr>
          <w:b/>
          <w:bCs/>
        </w:rPr>
        <w:t>Creation of the charter</w:t>
      </w:r>
    </w:p>
    <w:p w14:paraId="2DC811AA" w14:textId="77777777" w:rsidR="000A211F" w:rsidRPr="004B7405" w:rsidRDefault="000A211F" w:rsidP="000A211F">
      <w:r w:rsidRPr="004B7405">
        <w:t>The shared charter was co-produced by Q staff and a group of members and tested with members and partners. </w:t>
      </w:r>
    </w:p>
    <w:p w14:paraId="6F5A63D2" w14:textId="77777777" w:rsidR="000A211F" w:rsidRPr="004B7405" w:rsidRDefault="000A211F" w:rsidP="000A211F">
      <w:r w:rsidRPr="004B7405">
        <w:t>It aligns with the values of the community, brings clarity to our roles, and can be used to help us work better together or clear the air. </w:t>
      </w:r>
    </w:p>
    <w:p w14:paraId="79B470E9" w14:textId="77777777" w:rsidR="000A211F" w:rsidRPr="004B7405" w:rsidRDefault="000A211F" w:rsidP="000A211F">
      <w:pPr>
        <w:rPr>
          <w:b/>
          <w:bCs/>
        </w:rPr>
      </w:pPr>
      <w:r w:rsidRPr="004B7405">
        <w:rPr>
          <w:b/>
          <w:bCs/>
        </w:rPr>
        <w:t>What members can expect of Q</w:t>
      </w:r>
    </w:p>
    <w:p w14:paraId="1A5CA424" w14:textId="77777777" w:rsidR="000A211F" w:rsidRPr="004B7405" w:rsidRDefault="000A211F" w:rsidP="000A211F">
      <w:r w:rsidRPr="004B7405">
        <w:t>Q is a community of people committed to improving health and care. Q welcomes and shares a wide range of knowledge and experience and there are no limits on innovative ways of working.</w:t>
      </w:r>
    </w:p>
    <w:p w14:paraId="6F11B88A" w14:textId="77777777" w:rsidR="000A211F" w:rsidRPr="004B7405" w:rsidRDefault="000A211F" w:rsidP="000A211F">
      <w:r w:rsidRPr="004B7405">
        <w:t>Q at its heart is cross-boundary and multidisciplinary. It will involve patients and people seeking to influence or working with the health and care system at every level.</w:t>
      </w:r>
    </w:p>
    <w:p w14:paraId="15E18092" w14:textId="77777777" w:rsidR="000A211F" w:rsidRPr="004B7405" w:rsidRDefault="000A211F" w:rsidP="000A211F">
      <w:r w:rsidRPr="004B7405">
        <w:t>Q provides online and face to face access to a network of members, and a wide range of activities and resources. </w:t>
      </w:r>
    </w:p>
    <w:p w14:paraId="070E0D07" w14:textId="77777777" w:rsidR="000A211F" w:rsidRPr="004B7405" w:rsidRDefault="000A211F" w:rsidP="000A211F">
      <w:r w:rsidRPr="004B7405">
        <w:t>As Q grows, members will be able to engage with national and local activities, depending on their time and preferences.</w:t>
      </w:r>
    </w:p>
    <w:p w14:paraId="41166A8F" w14:textId="77777777" w:rsidR="000A211F" w:rsidRPr="004B7405" w:rsidRDefault="000A211F" w:rsidP="000A211F">
      <w:r w:rsidRPr="004B7405">
        <w:t>The work that members do with Q can be shared through the community and beyond, acknowledging their contribution.</w:t>
      </w:r>
    </w:p>
    <w:p w14:paraId="1402BF73" w14:textId="77777777" w:rsidR="000A211F" w:rsidRPr="004B7405" w:rsidRDefault="000A211F" w:rsidP="000A211F">
      <w:pPr>
        <w:rPr>
          <w:b/>
          <w:bCs/>
        </w:rPr>
      </w:pPr>
      <w:r w:rsidRPr="004B7405">
        <w:rPr>
          <w:b/>
          <w:bCs/>
        </w:rPr>
        <w:t>What Q can expect of members</w:t>
      </w:r>
    </w:p>
    <w:p w14:paraId="48776DE7" w14:textId="77777777" w:rsidR="000A211F" w:rsidRPr="004B7405" w:rsidRDefault="000A211F" w:rsidP="000A211F">
      <w:r w:rsidRPr="004B7405">
        <w:t>Members will engage in Q activities with integrity, prioritising what matters to patients and service users.</w:t>
      </w:r>
    </w:p>
    <w:p w14:paraId="28C00991" w14:textId="77777777" w:rsidR="000A211F" w:rsidRPr="004B7405" w:rsidRDefault="000A211F" w:rsidP="000A211F">
      <w:r w:rsidRPr="004B7405">
        <w:lastRenderedPageBreak/>
        <w:t>Members will be committed to, and participate in, multidisciplinary ways of working, which minimise unhelpful hierarchies between and within professions and occupations.</w:t>
      </w:r>
    </w:p>
    <w:p w14:paraId="6A3BC090" w14:textId="77777777" w:rsidR="000A211F" w:rsidRPr="004B7405" w:rsidRDefault="000A211F" w:rsidP="000A211F">
      <w:r w:rsidRPr="004B7405">
        <w:t xml:space="preserve">Members will help the </w:t>
      </w:r>
      <w:r w:rsidRPr="004B7405">
        <w:rPr>
          <w:rFonts w:ascii="Arial" w:hAnsi="Arial" w:cs="Arial"/>
        </w:rPr>
        <w:t>​</w:t>
      </w:r>
      <w:r w:rsidRPr="004B7405">
        <w:rPr>
          <w:rFonts w:ascii="Aptos" w:hAnsi="Aptos" w:cs="Aptos"/>
        </w:rPr>
        <w:t>‘</w:t>
      </w:r>
      <w:r w:rsidRPr="004B7405">
        <w:t>common spaces</w:t>
      </w:r>
      <w:r w:rsidRPr="004B7405">
        <w:rPr>
          <w:rFonts w:ascii="Aptos" w:hAnsi="Aptos" w:cs="Aptos"/>
        </w:rPr>
        <w:t>’</w:t>
      </w:r>
      <w:r w:rsidRPr="004B7405">
        <w:t xml:space="preserve"> within Q to thrive by being willing to share knowledge, ideas, learning and experience. By being an active listener and by providing constructive feedback.</w:t>
      </w:r>
      <w:r w:rsidRPr="004B7405">
        <w:rPr>
          <w:rFonts w:ascii="Aptos" w:hAnsi="Aptos" w:cs="Aptos"/>
        </w:rPr>
        <w:t> </w:t>
      </w:r>
    </w:p>
    <w:p w14:paraId="115739B2" w14:textId="77777777" w:rsidR="000A211F" w:rsidRPr="004B7405" w:rsidRDefault="000A211F" w:rsidP="000A211F">
      <w:r w:rsidRPr="004B7405">
        <w:t>Members will value the skills and contributions of all those they work with. And respect their views, even when these are different from their own.</w:t>
      </w:r>
    </w:p>
    <w:p w14:paraId="5A4D0BEC" w14:textId="77777777" w:rsidR="000A211F" w:rsidRPr="004B7405" w:rsidRDefault="000A211F" w:rsidP="000A211F">
      <w:r w:rsidRPr="004B7405">
        <w:t>Members will share and spread their learning within and beyond Q.</w:t>
      </w:r>
    </w:p>
    <w:p w14:paraId="58CF47A8" w14:textId="77777777" w:rsidR="000A211F" w:rsidRPr="004B7405" w:rsidRDefault="000A211F" w:rsidP="000A211F">
      <w:r w:rsidRPr="004B7405">
        <w:t>Members will be open about any potential conflicts of interest, including but not limited to paid-for services that they might offer. The community should not be used as a vehicle for the general promotion of a paid service.</w:t>
      </w:r>
    </w:p>
    <w:p w14:paraId="22FCD997" w14:textId="77777777" w:rsidR="000A211F" w:rsidRDefault="000A211F" w:rsidP="000A211F">
      <w:r>
        <w:t xml:space="preserve">[Write your name] </w:t>
      </w:r>
    </w:p>
    <w:p w14:paraId="59343C5D" w14:textId="77777777" w:rsidR="000A211F" w:rsidRDefault="000A211F" w:rsidP="000A211F">
      <w:pPr>
        <w:rPr>
          <w:b/>
          <w:bCs/>
        </w:rPr>
      </w:pPr>
      <w:r w:rsidRPr="00DC4390">
        <w:rPr>
          <w:b/>
          <w:bCs/>
        </w:rPr>
        <w:t>Membership form submitted</w:t>
      </w:r>
    </w:p>
    <w:p w14:paraId="43FC92B4" w14:textId="77777777" w:rsidR="000A211F" w:rsidRDefault="000A211F" w:rsidP="000A211F"/>
    <w:p w14:paraId="4B94D1D7" w14:textId="77777777" w:rsidR="000A211F" w:rsidRDefault="000A211F" w:rsidP="000A211F"/>
    <w:p w14:paraId="274305C4" w14:textId="77777777" w:rsidR="000A211F" w:rsidRDefault="000A211F" w:rsidP="000A211F"/>
    <w:p w14:paraId="5140EFD1" w14:textId="77777777" w:rsidR="000A211F" w:rsidRDefault="000A211F" w:rsidP="009C4735"/>
    <w:p w14:paraId="433D06EF" w14:textId="77777777" w:rsidR="000A211F" w:rsidRDefault="000A211F" w:rsidP="009C4735"/>
    <w:p w14:paraId="173FC8C8" w14:textId="77777777" w:rsidR="000A211F" w:rsidRPr="009C4735" w:rsidRDefault="000A211F" w:rsidP="009C4735"/>
    <w:sectPr w:rsidR="000A211F" w:rsidRPr="009C4735" w:rsidSect="006941A7">
      <w:footerReference w:type="even" r:id="rId13"/>
      <w:footerReference w:type="default" r:id="rId14"/>
      <w:headerReference w:type="first" r:id="rId15"/>
      <w:footerReference w:type="first" r:id="rId16"/>
      <w:pgSz w:w="11900" w:h="16840" w:code="9"/>
      <w:pgMar w:top="1440" w:right="2268" w:bottom="2552"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23D49" w14:textId="77777777" w:rsidR="008B049F" w:rsidRDefault="008B049F" w:rsidP="003C6E18">
      <w:r>
        <w:separator/>
      </w:r>
    </w:p>
    <w:p w14:paraId="76C5D23D" w14:textId="77777777" w:rsidR="008B049F" w:rsidRDefault="008B049F"/>
    <w:p w14:paraId="1E1F5B42" w14:textId="77777777" w:rsidR="008B049F" w:rsidRDefault="008B049F"/>
    <w:p w14:paraId="33FCB870" w14:textId="77777777" w:rsidR="008B049F" w:rsidRDefault="008B049F"/>
  </w:endnote>
  <w:endnote w:type="continuationSeparator" w:id="0">
    <w:p w14:paraId="04A627B7" w14:textId="77777777" w:rsidR="008B049F" w:rsidRDefault="008B049F" w:rsidP="003C6E18">
      <w:r>
        <w:continuationSeparator/>
      </w:r>
    </w:p>
    <w:p w14:paraId="754E4C87" w14:textId="77777777" w:rsidR="008B049F" w:rsidRDefault="008B049F"/>
    <w:p w14:paraId="57DAD375" w14:textId="77777777" w:rsidR="008B049F" w:rsidRDefault="008B049F"/>
    <w:p w14:paraId="00EF0633" w14:textId="77777777" w:rsidR="008B049F" w:rsidRDefault="008B04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014F9" w14:textId="77777777" w:rsidR="00A60804" w:rsidRDefault="00A60804" w:rsidP="00F55A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714768" w14:textId="77777777" w:rsidR="00A60804" w:rsidRDefault="00A60804" w:rsidP="00A60804">
    <w:pPr>
      <w:pStyle w:val="Footer"/>
      <w:ind w:right="360"/>
    </w:pPr>
  </w:p>
  <w:p w14:paraId="76CD4E66" w14:textId="77777777" w:rsidR="00CC3733" w:rsidRDefault="00CC3733"/>
  <w:p w14:paraId="3D45954B" w14:textId="77777777" w:rsidR="00CC3733" w:rsidRDefault="00CC3733"/>
  <w:p w14:paraId="317D2A00" w14:textId="77777777" w:rsidR="002251A6" w:rsidRDefault="002251A6"/>
  <w:p w14:paraId="29C10DFB" w14:textId="77777777" w:rsidR="002251A6" w:rsidRDefault="002251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79DE8" w14:textId="77777777" w:rsidR="00071386" w:rsidRPr="00071386" w:rsidRDefault="00071386" w:rsidP="00071386">
    <w:pPr>
      <w:pStyle w:val="Footer"/>
      <w:ind w:right="-1561"/>
      <w:jc w:val="right"/>
      <w:rPr>
        <w:rFonts w:asciiTheme="minorHAnsi" w:hAnsiTheme="minorHAnsi" w:cstheme="minorHAnsi"/>
        <w:noProof/>
        <w:sz w:val="20"/>
        <w:szCs w:val="20"/>
      </w:rPr>
    </w:pPr>
    <w:r w:rsidRPr="00071386">
      <w:rPr>
        <w:rFonts w:asciiTheme="minorHAnsi" w:hAnsiTheme="minorHAnsi" w:cstheme="minorHAnsi"/>
        <w:noProof/>
        <w:sz w:val="20"/>
        <w:szCs w:val="20"/>
      </w:rPr>
      <w:drawing>
        <wp:anchor distT="0" distB="0" distL="114300" distR="114300" simplePos="0" relativeHeight="251661312" behindDoc="1" locked="0" layoutInCell="1" allowOverlap="1" wp14:anchorId="414114AD" wp14:editId="287D1945">
          <wp:simplePos x="0" y="0"/>
          <wp:positionH relativeFrom="page">
            <wp:align>center</wp:align>
          </wp:positionH>
          <wp:positionV relativeFrom="paragraph">
            <wp:posOffset>-514985</wp:posOffset>
          </wp:positionV>
          <wp:extent cx="7128660" cy="1638300"/>
          <wp:effectExtent l="0" t="0" r="0" b="0"/>
          <wp:wrapNone/>
          <wp:docPr id="17695197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8660" cy="1638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C1C94A" w14:textId="77777777" w:rsidR="002823D3" w:rsidRPr="002823D3" w:rsidRDefault="00071386" w:rsidP="002823D3">
    <w:pPr>
      <w:pStyle w:val="Footer"/>
      <w:ind w:right="-1561"/>
      <w:jc w:val="right"/>
      <w:rPr>
        <w:rFonts w:asciiTheme="minorHAnsi" w:hAnsiTheme="minorHAnsi" w:cstheme="minorHAnsi"/>
        <w:sz w:val="20"/>
        <w:szCs w:val="20"/>
      </w:rPr>
    </w:pPr>
    <w:r>
      <w:rPr>
        <w:rFonts w:asciiTheme="minorHAnsi" w:hAnsiTheme="minorHAnsi" w:cstheme="minorHAnsi"/>
        <w:sz w:val="20"/>
        <w:szCs w:val="20"/>
      </w:rPr>
      <w:t>1 April 2026</w:t>
    </w:r>
    <w:r w:rsidR="002823D3">
      <w:rPr>
        <w:rFonts w:asciiTheme="minorHAnsi" w:hAnsiTheme="minorHAnsi" w:cstheme="minorHAnsi"/>
        <w:sz w:val="20"/>
        <w:szCs w:val="20"/>
      </w:rPr>
      <w:br/>
    </w:r>
    <w:r w:rsidR="002823D3" w:rsidRPr="007A2043">
      <w:rPr>
        <w:rFonts w:asciiTheme="minorHAnsi" w:hAnsiTheme="minorHAnsi" w:cstheme="minorHAnsi"/>
        <w:sz w:val="20"/>
        <w:szCs w:val="20"/>
      </w:rPr>
      <w:fldChar w:fldCharType="begin"/>
    </w:r>
    <w:r w:rsidR="002823D3" w:rsidRPr="007A2043">
      <w:rPr>
        <w:rFonts w:asciiTheme="minorHAnsi" w:hAnsiTheme="minorHAnsi" w:cstheme="minorHAnsi"/>
        <w:sz w:val="20"/>
        <w:szCs w:val="20"/>
      </w:rPr>
      <w:instrText xml:space="preserve"> PAGE </w:instrText>
    </w:r>
    <w:r w:rsidR="002823D3" w:rsidRPr="007A2043">
      <w:rPr>
        <w:rFonts w:asciiTheme="minorHAnsi" w:hAnsiTheme="minorHAnsi" w:cstheme="minorHAnsi"/>
        <w:sz w:val="20"/>
        <w:szCs w:val="20"/>
      </w:rPr>
      <w:fldChar w:fldCharType="separate"/>
    </w:r>
    <w:r w:rsidR="002823D3">
      <w:rPr>
        <w:rFonts w:asciiTheme="minorHAnsi" w:hAnsiTheme="minorHAnsi" w:cstheme="minorHAnsi"/>
        <w:sz w:val="20"/>
        <w:szCs w:val="20"/>
      </w:rPr>
      <w:t>2</w:t>
    </w:r>
    <w:r w:rsidR="002823D3" w:rsidRPr="007A2043">
      <w:rPr>
        <w:rFonts w:asciiTheme="minorHAnsi" w:hAnsiTheme="minorHAnsi" w:cstheme="minorHAnsi"/>
        <w:sz w:val="20"/>
        <w:szCs w:val="20"/>
      </w:rPr>
      <w:fldChar w:fldCharType="end"/>
    </w:r>
    <w:r w:rsidR="002823D3" w:rsidRPr="007A2043">
      <w:rPr>
        <w:rFonts w:asciiTheme="minorHAnsi" w:hAnsiTheme="minorHAnsi" w:cstheme="minorHAnsi"/>
        <w:sz w:val="20"/>
        <w:szCs w:val="20"/>
      </w:rPr>
      <w:t xml:space="preserve"> of </w:t>
    </w:r>
    <w:r w:rsidR="002823D3" w:rsidRPr="007A2043">
      <w:rPr>
        <w:rFonts w:asciiTheme="minorHAnsi" w:hAnsiTheme="minorHAnsi" w:cstheme="minorHAnsi"/>
        <w:sz w:val="20"/>
        <w:szCs w:val="20"/>
      </w:rPr>
      <w:fldChar w:fldCharType="begin"/>
    </w:r>
    <w:r w:rsidR="002823D3" w:rsidRPr="007A2043">
      <w:rPr>
        <w:rFonts w:asciiTheme="minorHAnsi" w:hAnsiTheme="minorHAnsi" w:cstheme="minorHAnsi"/>
        <w:sz w:val="20"/>
        <w:szCs w:val="20"/>
      </w:rPr>
      <w:instrText xml:space="preserve"> NUMPAGES </w:instrText>
    </w:r>
    <w:r w:rsidR="002823D3" w:rsidRPr="007A2043">
      <w:rPr>
        <w:rFonts w:asciiTheme="minorHAnsi" w:hAnsiTheme="minorHAnsi" w:cstheme="minorHAnsi"/>
        <w:sz w:val="20"/>
        <w:szCs w:val="20"/>
      </w:rPr>
      <w:fldChar w:fldCharType="separate"/>
    </w:r>
    <w:r w:rsidR="002823D3">
      <w:rPr>
        <w:rFonts w:asciiTheme="minorHAnsi" w:hAnsiTheme="minorHAnsi" w:cstheme="minorHAnsi"/>
        <w:sz w:val="20"/>
        <w:szCs w:val="20"/>
      </w:rPr>
      <w:t>2</w:t>
    </w:r>
    <w:r w:rsidR="002823D3" w:rsidRPr="007A2043">
      <w:rPr>
        <w:rFonts w:asciiTheme="minorHAnsi" w:hAnsiTheme="minorHAnsi" w:cstheme="minorHAns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87569" w14:textId="77777777" w:rsidR="00071386" w:rsidRPr="00071386" w:rsidRDefault="00071386" w:rsidP="00071386">
    <w:pPr>
      <w:pStyle w:val="Footer"/>
      <w:ind w:right="-1561"/>
      <w:jc w:val="right"/>
      <w:rPr>
        <w:rFonts w:asciiTheme="minorHAnsi" w:hAnsiTheme="minorHAnsi" w:cstheme="minorHAnsi"/>
        <w:noProof/>
        <w:sz w:val="20"/>
        <w:szCs w:val="20"/>
      </w:rPr>
    </w:pPr>
    <w:r w:rsidRPr="00071386">
      <w:rPr>
        <w:rFonts w:asciiTheme="minorHAnsi" w:hAnsiTheme="minorHAnsi" w:cstheme="minorHAnsi"/>
        <w:noProof/>
        <w:sz w:val="20"/>
        <w:szCs w:val="20"/>
      </w:rPr>
      <w:drawing>
        <wp:anchor distT="0" distB="0" distL="114300" distR="114300" simplePos="0" relativeHeight="251658239" behindDoc="1" locked="0" layoutInCell="1" allowOverlap="1" wp14:anchorId="05ED8C9D" wp14:editId="48B733DD">
          <wp:simplePos x="0" y="0"/>
          <wp:positionH relativeFrom="page">
            <wp:align>center</wp:align>
          </wp:positionH>
          <wp:positionV relativeFrom="paragraph">
            <wp:posOffset>-511175</wp:posOffset>
          </wp:positionV>
          <wp:extent cx="7128659" cy="1638300"/>
          <wp:effectExtent l="0" t="0" r="0" b="0"/>
          <wp:wrapNone/>
          <wp:docPr id="13304550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8659" cy="1638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FD13B1" w14:textId="77777777" w:rsidR="002823D3" w:rsidRPr="002823D3" w:rsidRDefault="000A211F" w:rsidP="002823D3">
    <w:pPr>
      <w:pStyle w:val="Footer"/>
      <w:ind w:right="-1561"/>
      <w:jc w:val="right"/>
      <w:rPr>
        <w:rFonts w:asciiTheme="minorHAnsi" w:hAnsiTheme="minorHAnsi" w:cstheme="minorHAnsi"/>
        <w:sz w:val="20"/>
        <w:szCs w:val="20"/>
      </w:rPr>
    </w:pPr>
    <w:r>
      <w:rPr>
        <w:rFonts w:asciiTheme="minorHAnsi" w:hAnsiTheme="minorHAnsi" w:cstheme="minorHAnsi"/>
        <w:sz w:val="20"/>
        <w:szCs w:val="20"/>
      </w:rPr>
      <w:t>13 Mat</w:t>
    </w:r>
    <w:r w:rsidR="002823D3">
      <w:rPr>
        <w:rFonts w:asciiTheme="minorHAnsi" w:hAnsiTheme="minorHAnsi" w:cstheme="minorHAnsi"/>
        <w:sz w:val="20"/>
        <w:szCs w:val="20"/>
      </w:rPr>
      <w:t xml:space="preserve"> 202</w:t>
    </w:r>
    <w:r w:rsidR="00071386">
      <w:rPr>
        <w:rFonts w:asciiTheme="minorHAnsi" w:hAnsiTheme="minorHAnsi" w:cstheme="minorHAnsi"/>
        <w:sz w:val="20"/>
        <w:szCs w:val="20"/>
      </w:rPr>
      <w:t>6</w:t>
    </w:r>
    <w:r w:rsidR="002823D3">
      <w:rPr>
        <w:rFonts w:asciiTheme="minorHAnsi" w:hAnsiTheme="minorHAnsi" w:cstheme="minorHAnsi"/>
        <w:sz w:val="20"/>
        <w:szCs w:val="20"/>
      </w:rPr>
      <w:br/>
    </w:r>
    <w:r w:rsidR="002823D3" w:rsidRPr="007A2043">
      <w:rPr>
        <w:rFonts w:asciiTheme="minorHAnsi" w:hAnsiTheme="minorHAnsi" w:cstheme="minorHAnsi"/>
        <w:sz w:val="20"/>
        <w:szCs w:val="20"/>
      </w:rPr>
      <w:fldChar w:fldCharType="begin"/>
    </w:r>
    <w:r w:rsidR="002823D3" w:rsidRPr="007A2043">
      <w:rPr>
        <w:rFonts w:asciiTheme="minorHAnsi" w:hAnsiTheme="minorHAnsi" w:cstheme="minorHAnsi"/>
        <w:sz w:val="20"/>
        <w:szCs w:val="20"/>
      </w:rPr>
      <w:instrText xml:space="preserve"> PAGE </w:instrText>
    </w:r>
    <w:r w:rsidR="002823D3" w:rsidRPr="007A2043">
      <w:rPr>
        <w:rFonts w:asciiTheme="minorHAnsi" w:hAnsiTheme="minorHAnsi" w:cstheme="minorHAnsi"/>
        <w:sz w:val="20"/>
        <w:szCs w:val="20"/>
      </w:rPr>
      <w:fldChar w:fldCharType="separate"/>
    </w:r>
    <w:r w:rsidR="002823D3">
      <w:rPr>
        <w:rFonts w:asciiTheme="minorHAnsi" w:hAnsiTheme="minorHAnsi" w:cstheme="minorHAnsi"/>
        <w:sz w:val="20"/>
        <w:szCs w:val="20"/>
      </w:rPr>
      <w:t>2</w:t>
    </w:r>
    <w:r w:rsidR="002823D3" w:rsidRPr="007A2043">
      <w:rPr>
        <w:rFonts w:asciiTheme="minorHAnsi" w:hAnsiTheme="minorHAnsi" w:cstheme="minorHAnsi"/>
        <w:sz w:val="20"/>
        <w:szCs w:val="20"/>
      </w:rPr>
      <w:fldChar w:fldCharType="end"/>
    </w:r>
    <w:r w:rsidR="002823D3" w:rsidRPr="007A2043">
      <w:rPr>
        <w:rFonts w:asciiTheme="minorHAnsi" w:hAnsiTheme="minorHAnsi" w:cstheme="minorHAnsi"/>
        <w:sz w:val="20"/>
        <w:szCs w:val="20"/>
      </w:rPr>
      <w:t xml:space="preserve"> of </w:t>
    </w:r>
    <w:r w:rsidR="002823D3" w:rsidRPr="007A2043">
      <w:rPr>
        <w:rFonts w:asciiTheme="minorHAnsi" w:hAnsiTheme="minorHAnsi" w:cstheme="minorHAnsi"/>
        <w:sz w:val="20"/>
        <w:szCs w:val="20"/>
      </w:rPr>
      <w:fldChar w:fldCharType="begin"/>
    </w:r>
    <w:r w:rsidR="002823D3" w:rsidRPr="007A2043">
      <w:rPr>
        <w:rFonts w:asciiTheme="minorHAnsi" w:hAnsiTheme="minorHAnsi" w:cstheme="minorHAnsi"/>
        <w:sz w:val="20"/>
        <w:szCs w:val="20"/>
      </w:rPr>
      <w:instrText xml:space="preserve"> NUMPAGES </w:instrText>
    </w:r>
    <w:r w:rsidR="002823D3" w:rsidRPr="007A2043">
      <w:rPr>
        <w:rFonts w:asciiTheme="minorHAnsi" w:hAnsiTheme="minorHAnsi" w:cstheme="minorHAnsi"/>
        <w:sz w:val="20"/>
        <w:szCs w:val="20"/>
      </w:rPr>
      <w:fldChar w:fldCharType="separate"/>
    </w:r>
    <w:r w:rsidR="002823D3">
      <w:rPr>
        <w:rFonts w:asciiTheme="minorHAnsi" w:hAnsiTheme="minorHAnsi" w:cstheme="minorHAnsi"/>
        <w:sz w:val="20"/>
        <w:szCs w:val="20"/>
      </w:rPr>
      <w:t>2</w:t>
    </w:r>
    <w:r w:rsidR="002823D3" w:rsidRPr="007A2043">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0C391" w14:textId="77777777" w:rsidR="008B049F" w:rsidRDefault="008B049F" w:rsidP="003C6E18">
      <w:r>
        <w:separator/>
      </w:r>
    </w:p>
    <w:p w14:paraId="706B855D" w14:textId="77777777" w:rsidR="008B049F" w:rsidRDefault="008B049F"/>
    <w:p w14:paraId="67E82C01" w14:textId="77777777" w:rsidR="008B049F" w:rsidRDefault="008B049F"/>
    <w:p w14:paraId="50ED1FDE" w14:textId="77777777" w:rsidR="008B049F" w:rsidRDefault="008B049F"/>
  </w:footnote>
  <w:footnote w:type="continuationSeparator" w:id="0">
    <w:p w14:paraId="0FD1D9A9" w14:textId="77777777" w:rsidR="008B049F" w:rsidRDefault="008B049F" w:rsidP="003C6E18">
      <w:r>
        <w:continuationSeparator/>
      </w:r>
    </w:p>
    <w:p w14:paraId="0097E923" w14:textId="77777777" w:rsidR="008B049F" w:rsidRDefault="008B049F"/>
    <w:p w14:paraId="5ED794CB" w14:textId="77777777" w:rsidR="008B049F" w:rsidRDefault="008B049F"/>
    <w:p w14:paraId="0F74089E" w14:textId="77777777" w:rsidR="008B049F" w:rsidRDefault="008B04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3253B" w14:textId="77777777" w:rsidR="002823D3" w:rsidRDefault="002823D3">
    <w:pPr>
      <w:pStyle w:val="Header"/>
    </w:pPr>
  </w:p>
  <w:p w14:paraId="6D47FD8E" w14:textId="77777777" w:rsidR="006941A7" w:rsidRDefault="006941A7">
    <w:pPr>
      <w:pStyle w:val="Header"/>
    </w:pPr>
    <w:r>
      <w:rPr>
        <w:noProof/>
      </w:rPr>
      <w:drawing>
        <wp:anchor distT="0" distB="0" distL="114300" distR="114300" simplePos="0" relativeHeight="251659264" behindDoc="0" locked="0" layoutInCell="1" allowOverlap="1" wp14:anchorId="05EEC912" wp14:editId="55055309">
          <wp:simplePos x="0" y="0"/>
          <wp:positionH relativeFrom="page">
            <wp:posOffset>415290</wp:posOffset>
          </wp:positionH>
          <wp:positionV relativeFrom="page">
            <wp:posOffset>428625</wp:posOffset>
          </wp:positionV>
          <wp:extent cx="961200" cy="914400"/>
          <wp:effectExtent l="0" t="0" r="0" b="0"/>
          <wp:wrapTopAndBottom/>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1200"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2A4B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809B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525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9B6BE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A643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3EA8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B61A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5AFC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640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88A920"/>
    <w:lvl w:ilvl="0">
      <w:start w:val="1"/>
      <w:numFmt w:val="bullet"/>
      <w:lvlText w:val=""/>
      <w:lvlJc w:val="left"/>
      <w:pPr>
        <w:tabs>
          <w:tab w:val="num" w:pos="340"/>
        </w:tabs>
        <w:ind w:left="340" w:hanging="340"/>
      </w:pPr>
      <w:rPr>
        <w:rFonts w:ascii="Symbol" w:hAnsi="Symbol" w:hint="default"/>
      </w:rPr>
    </w:lvl>
  </w:abstractNum>
  <w:abstractNum w:abstractNumId="10" w15:restartNumberingAfterBreak="0">
    <w:nsid w:val="0AEF27EF"/>
    <w:multiLevelType w:val="multilevel"/>
    <w:tmpl w:val="35D6D774"/>
    <w:numStyleLink w:val="THFListNos"/>
  </w:abstractNum>
  <w:abstractNum w:abstractNumId="11" w15:restartNumberingAfterBreak="0">
    <w:nsid w:val="20187E60"/>
    <w:multiLevelType w:val="multilevel"/>
    <w:tmpl w:val="577CA582"/>
    <w:lvl w:ilvl="0">
      <w:start w:val="1"/>
      <w:numFmt w:val="decimal"/>
      <w:lvlText w:val="%1.0"/>
      <w:lvlJc w:val="left"/>
      <w:pPr>
        <w:tabs>
          <w:tab w:val="num" w:pos="680"/>
        </w:tabs>
        <w:ind w:left="680" w:hanging="680"/>
      </w:pPr>
      <w:rPr>
        <w:rFonts w:hint="default"/>
      </w:rPr>
    </w:lvl>
    <w:lvl w:ilvl="1">
      <w:start w:val="1"/>
      <w:numFmt w:val="decimal"/>
      <w:lvlText w:val="%1.%2"/>
      <w:lvlJc w:val="left"/>
      <w:pPr>
        <w:tabs>
          <w:tab w:val="num" w:pos="680"/>
        </w:tabs>
        <w:ind w:left="1361" w:hanging="681"/>
      </w:pPr>
      <w:rPr>
        <w:rFonts w:hint="default"/>
      </w:rPr>
    </w:lvl>
    <w:lvl w:ilvl="2">
      <w:start w:val="1"/>
      <w:numFmt w:val="decimal"/>
      <w:lvlText w:val="3.1.%3"/>
      <w:lvlJc w:val="left"/>
      <w:pPr>
        <w:tabs>
          <w:tab w:val="num" w:pos="1361"/>
        </w:tabs>
        <w:ind w:left="1361" w:hanging="681"/>
      </w:pPr>
      <w:rPr>
        <w:rFonts w:hint="default"/>
        <w:color w:val="auto"/>
      </w:rPr>
    </w:lvl>
    <w:lvl w:ilvl="3">
      <w:start w:val="1"/>
      <w:numFmt w:val="decimal"/>
      <w:lvlText w:val="%1.%2%3.%4"/>
      <w:lvlJc w:val="left"/>
      <w:pPr>
        <w:ind w:left="1728" w:hanging="3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3B1ACD"/>
    <w:multiLevelType w:val="multilevel"/>
    <w:tmpl w:val="35D6D774"/>
    <w:styleLink w:val="THFListNos"/>
    <w:lvl w:ilvl="0">
      <w:start w:val="1"/>
      <w:numFmt w:val="decimal"/>
      <w:pStyle w:val="ListNos1Q"/>
      <w:lvlText w:val="%1.0"/>
      <w:lvlJc w:val="left"/>
      <w:pPr>
        <w:ind w:left="737" w:hanging="737"/>
      </w:pPr>
      <w:rPr>
        <w:rFonts w:hint="default"/>
      </w:rPr>
    </w:lvl>
    <w:lvl w:ilvl="1">
      <w:start w:val="1"/>
      <w:numFmt w:val="decimal"/>
      <w:pStyle w:val="ListNos2THF"/>
      <w:lvlText w:val="%1.%2"/>
      <w:lvlJc w:val="left"/>
      <w:pPr>
        <w:ind w:left="737" w:hanging="737"/>
      </w:pPr>
      <w:rPr>
        <w:rFonts w:hint="default"/>
      </w:rPr>
    </w:lvl>
    <w:lvl w:ilvl="2">
      <w:start w:val="1"/>
      <w:numFmt w:val="decimal"/>
      <w:pStyle w:val="ListNos3THF"/>
      <w:lvlText w:val="%1.%2.%3"/>
      <w:lvlJc w:val="left"/>
      <w:pPr>
        <w:ind w:left="1928" w:hanging="1191"/>
      </w:pPr>
      <w:rPr>
        <w:rFonts w:hint="default"/>
      </w:rPr>
    </w:lvl>
    <w:lvl w:ilvl="3">
      <w:start w:val="1"/>
      <w:numFmt w:val="decimal"/>
      <w:pStyle w:val="ListNos4THF"/>
      <w:lvlText w:val="%1.%2.%3.%4"/>
      <w:lvlJc w:val="left"/>
      <w:pPr>
        <w:ind w:left="1928" w:hanging="1191"/>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2F6E45A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4F558B8"/>
    <w:multiLevelType w:val="hybridMultilevel"/>
    <w:tmpl w:val="37BA27E4"/>
    <w:lvl w:ilvl="0" w:tplc="FFD2E6F8">
      <w:start w:val="1"/>
      <w:numFmt w:val="bullet"/>
      <w:pStyle w:val="ListBullet2Q"/>
      <w:lvlText w:val=""/>
      <w:lvlJc w:val="left"/>
      <w:pPr>
        <w:ind w:left="1040"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15" w15:restartNumberingAfterBreak="0">
    <w:nsid w:val="39FB1A0B"/>
    <w:multiLevelType w:val="hybridMultilevel"/>
    <w:tmpl w:val="8B5E0EEA"/>
    <w:lvl w:ilvl="0" w:tplc="F566F2AC">
      <w:start w:val="1"/>
      <w:numFmt w:val="bullet"/>
      <w:pStyle w:val="BulletQ"/>
      <w:lvlText w:val=""/>
      <w:lvlJc w:val="left"/>
      <w:pPr>
        <w:ind w:left="720" w:hanging="436"/>
      </w:pPr>
      <w:rPr>
        <w:rFonts w:ascii="Symbol" w:hAnsi="Symbol" w:hint="default"/>
        <w:b/>
        <w:bCs/>
        <w:i w:val="0"/>
        <w:iCs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1801988">
    <w:abstractNumId w:val="15"/>
  </w:num>
  <w:num w:numId="2" w16cid:durableId="1336688299">
    <w:abstractNumId w:val="11"/>
  </w:num>
  <w:num w:numId="3" w16cid:durableId="1293054590">
    <w:abstractNumId w:val="14"/>
  </w:num>
  <w:num w:numId="4" w16cid:durableId="1194802475">
    <w:abstractNumId w:val="7"/>
  </w:num>
  <w:num w:numId="5" w16cid:durableId="1604193565">
    <w:abstractNumId w:val="6"/>
  </w:num>
  <w:num w:numId="6" w16cid:durableId="1527866356">
    <w:abstractNumId w:val="5"/>
  </w:num>
  <w:num w:numId="7" w16cid:durableId="1148744811">
    <w:abstractNumId w:val="4"/>
  </w:num>
  <w:num w:numId="8" w16cid:durableId="626740866">
    <w:abstractNumId w:val="8"/>
  </w:num>
  <w:num w:numId="9" w16cid:durableId="1714118427">
    <w:abstractNumId w:val="3"/>
  </w:num>
  <w:num w:numId="10" w16cid:durableId="711464389">
    <w:abstractNumId w:val="2"/>
  </w:num>
  <w:num w:numId="11" w16cid:durableId="797185212">
    <w:abstractNumId w:val="1"/>
  </w:num>
  <w:num w:numId="12" w16cid:durableId="227570865">
    <w:abstractNumId w:val="0"/>
  </w:num>
  <w:num w:numId="13" w16cid:durableId="2620360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6851134">
    <w:abstractNumId w:val="12"/>
  </w:num>
  <w:num w:numId="15" w16cid:durableId="1143156414">
    <w:abstractNumId w:val="13"/>
  </w:num>
  <w:num w:numId="16" w16cid:durableId="1748187894">
    <w:abstractNumId w:val="10"/>
  </w:num>
  <w:num w:numId="17" w16cid:durableId="10774339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C4"/>
    <w:rsid w:val="00027DD6"/>
    <w:rsid w:val="00032566"/>
    <w:rsid w:val="00034BD1"/>
    <w:rsid w:val="00057AA7"/>
    <w:rsid w:val="00071386"/>
    <w:rsid w:val="00087465"/>
    <w:rsid w:val="00087787"/>
    <w:rsid w:val="000A211F"/>
    <w:rsid w:val="000A601B"/>
    <w:rsid w:val="000B6C73"/>
    <w:rsid w:val="000E6AD1"/>
    <w:rsid w:val="00102B11"/>
    <w:rsid w:val="00111FEA"/>
    <w:rsid w:val="00123351"/>
    <w:rsid w:val="00132A71"/>
    <w:rsid w:val="00136557"/>
    <w:rsid w:val="001462EF"/>
    <w:rsid w:val="00197759"/>
    <w:rsid w:val="001C45E9"/>
    <w:rsid w:val="001C71DC"/>
    <w:rsid w:val="001E278A"/>
    <w:rsid w:val="001E62C3"/>
    <w:rsid w:val="00201DE7"/>
    <w:rsid w:val="00202095"/>
    <w:rsid w:val="002251A6"/>
    <w:rsid w:val="00242625"/>
    <w:rsid w:val="00276B89"/>
    <w:rsid w:val="002823D3"/>
    <w:rsid w:val="00294159"/>
    <w:rsid w:val="002A1D2F"/>
    <w:rsid w:val="002F0DDB"/>
    <w:rsid w:val="002F387A"/>
    <w:rsid w:val="00301BC9"/>
    <w:rsid w:val="003417E0"/>
    <w:rsid w:val="00385101"/>
    <w:rsid w:val="003905A4"/>
    <w:rsid w:val="003B77BA"/>
    <w:rsid w:val="003C6E18"/>
    <w:rsid w:val="003F2E4E"/>
    <w:rsid w:val="00434AE1"/>
    <w:rsid w:val="00444E69"/>
    <w:rsid w:val="00480DB1"/>
    <w:rsid w:val="004C4741"/>
    <w:rsid w:val="004D1490"/>
    <w:rsid w:val="00510FE0"/>
    <w:rsid w:val="00511DD8"/>
    <w:rsid w:val="005177F2"/>
    <w:rsid w:val="00536E38"/>
    <w:rsid w:val="00546FE4"/>
    <w:rsid w:val="005641EB"/>
    <w:rsid w:val="0057395B"/>
    <w:rsid w:val="00576182"/>
    <w:rsid w:val="00591D22"/>
    <w:rsid w:val="005C47CF"/>
    <w:rsid w:val="005D08B2"/>
    <w:rsid w:val="005D45FC"/>
    <w:rsid w:val="005F65C7"/>
    <w:rsid w:val="00604690"/>
    <w:rsid w:val="006174A5"/>
    <w:rsid w:val="006647C1"/>
    <w:rsid w:val="006941A7"/>
    <w:rsid w:val="006C708B"/>
    <w:rsid w:val="006E1C5B"/>
    <w:rsid w:val="0072759B"/>
    <w:rsid w:val="00773E9F"/>
    <w:rsid w:val="00786C3A"/>
    <w:rsid w:val="00787876"/>
    <w:rsid w:val="00797095"/>
    <w:rsid w:val="007A4FE9"/>
    <w:rsid w:val="007A588E"/>
    <w:rsid w:val="007B7BA2"/>
    <w:rsid w:val="007F0E19"/>
    <w:rsid w:val="00814D1D"/>
    <w:rsid w:val="00827DAB"/>
    <w:rsid w:val="008532AD"/>
    <w:rsid w:val="008579C8"/>
    <w:rsid w:val="00877F96"/>
    <w:rsid w:val="00883FFA"/>
    <w:rsid w:val="008930AC"/>
    <w:rsid w:val="008A3030"/>
    <w:rsid w:val="008B049F"/>
    <w:rsid w:val="008B36C9"/>
    <w:rsid w:val="008F7190"/>
    <w:rsid w:val="009028A3"/>
    <w:rsid w:val="00915DF6"/>
    <w:rsid w:val="00960585"/>
    <w:rsid w:val="00974167"/>
    <w:rsid w:val="009A2EC6"/>
    <w:rsid w:val="009C4735"/>
    <w:rsid w:val="009D388B"/>
    <w:rsid w:val="00A10FB8"/>
    <w:rsid w:val="00A2481B"/>
    <w:rsid w:val="00A26C12"/>
    <w:rsid w:val="00A52FED"/>
    <w:rsid w:val="00A60804"/>
    <w:rsid w:val="00A7725E"/>
    <w:rsid w:val="00A857E9"/>
    <w:rsid w:val="00A86457"/>
    <w:rsid w:val="00A86E51"/>
    <w:rsid w:val="00AA71E6"/>
    <w:rsid w:val="00AB6554"/>
    <w:rsid w:val="00B022D3"/>
    <w:rsid w:val="00B02D96"/>
    <w:rsid w:val="00B10BB3"/>
    <w:rsid w:val="00B12410"/>
    <w:rsid w:val="00B16818"/>
    <w:rsid w:val="00B356D7"/>
    <w:rsid w:val="00B35AC7"/>
    <w:rsid w:val="00B86DF6"/>
    <w:rsid w:val="00BB7C3F"/>
    <w:rsid w:val="00BC7A19"/>
    <w:rsid w:val="00BD6F1D"/>
    <w:rsid w:val="00BD733C"/>
    <w:rsid w:val="00C05805"/>
    <w:rsid w:val="00C27BB3"/>
    <w:rsid w:val="00C328DF"/>
    <w:rsid w:val="00C76FE2"/>
    <w:rsid w:val="00C96D48"/>
    <w:rsid w:val="00CA4D45"/>
    <w:rsid w:val="00CB1591"/>
    <w:rsid w:val="00CC2EDF"/>
    <w:rsid w:val="00CC3733"/>
    <w:rsid w:val="00CD08B7"/>
    <w:rsid w:val="00CF4FFE"/>
    <w:rsid w:val="00CF6D55"/>
    <w:rsid w:val="00D528AB"/>
    <w:rsid w:val="00D8047B"/>
    <w:rsid w:val="00D830C0"/>
    <w:rsid w:val="00D830D1"/>
    <w:rsid w:val="00D85E90"/>
    <w:rsid w:val="00DF1A4E"/>
    <w:rsid w:val="00E009DD"/>
    <w:rsid w:val="00E36289"/>
    <w:rsid w:val="00E54256"/>
    <w:rsid w:val="00E74BA9"/>
    <w:rsid w:val="00E95DA4"/>
    <w:rsid w:val="00EA6B12"/>
    <w:rsid w:val="00EC14CE"/>
    <w:rsid w:val="00EE5AC4"/>
    <w:rsid w:val="00EF5394"/>
    <w:rsid w:val="00F02DAD"/>
    <w:rsid w:val="00F109CE"/>
    <w:rsid w:val="00F42344"/>
    <w:rsid w:val="00F73EC6"/>
    <w:rsid w:val="00F76EE2"/>
    <w:rsid w:val="00F92591"/>
    <w:rsid w:val="00F96583"/>
    <w:rsid w:val="00FA17D9"/>
    <w:rsid w:val="00FA245D"/>
    <w:rsid w:val="00FB76D2"/>
    <w:rsid w:val="00FD0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0E7232"/>
  <w14:defaultImageDpi w14:val="330"/>
  <w15:chartTrackingRefBased/>
  <w15:docId w15:val="{B8ABEE34-8DF0-469D-AF8D-3C706D63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Arial"/>
        <w:color w:val="1E1E1E" w:themeColor="text1"/>
        <w:sz w:val="24"/>
        <w:szCs w:val="24"/>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qFormat="1"/>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8A3"/>
    <w:pPr>
      <w:tabs>
        <w:tab w:val="left" w:pos="340"/>
      </w:tabs>
      <w:spacing w:after="240" w:line="240" w:lineRule="auto"/>
    </w:pPr>
    <w:rPr>
      <w:rFonts w:cstheme="minorBidi"/>
      <w:color w:val="1E1E1E"/>
      <w:lang w:val="en-GB"/>
    </w:rPr>
  </w:style>
  <w:style w:type="paragraph" w:styleId="Heading1">
    <w:name w:val="heading 1"/>
    <w:next w:val="Normal"/>
    <w:link w:val="Heading1Char"/>
    <w:qFormat/>
    <w:rsid w:val="00B86DF6"/>
    <w:pPr>
      <w:keepNext/>
      <w:spacing w:line="264" w:lineRule="auto"/>
      <w:outlineLvl w:val="0"/>
    </w:pPr>
    <w:rPr>
      <w:rFonts w:ascii="Arial" w:hAnsi="Arial"/>
      <w:b/>
      <w:sz w:val="52"/>
      <w:szCs w:val="26"/>
      <w:lang w:val="en-GB"/>
    </w:rPr>
  </w:style>
  <w:style w:type="paragraph" w:styleId="Heading2">
    <w:name w:val="heading 2"/>
    <w:basedOn w:val="Head2THF"/>
    <w:next w:val="Normal"/>
    <w:link w:val="Heading2Char"/>
    <w:qFormat/>
    <w:rsid w:val="006941A7"/>
    <w:pPr>
      <w:keepNext/>
      <w:outlineLvl w:val="1"/>
    </w:pPr>
    <w:rPr>
      <w:color w:val="1E1E1E" w:themeColor="text1"/>
      <w:sz w:val="36"/>
    </w:rPr>
  </w:style>
  <w:style w:type="paragraph" w:styleId="Heading3">
    <w:name w:val="heading 3"/>
    <w:basedOn w:val="Head3THF"/>
    <w:next w:val="Normal"/>
    <w:link w:val="Heading3Char"/>
    <w:qFormat/>
    <w:rsid w:val="006941A7"/>
    <w:pPr>
      <w:keepNext/>
      <w:outlineLvl w:val="2"/>
    </w:pPr>
    <w:rPr>
      <w:i w:val="0"/>
      <w:color w:val="1E1E1E" w:themeColor="text1"/>
      <w:sz w:val="30"/>
    </w:rPr>
  </w:style>
  <w:style w:type="paragraph" w:styleId="Heading4">
    <w:name w:val="heading 4"/>
    <w:basedOn w:val="Head4THF"/>
    <w:next w:val="Normal"/>
    <w:link w:val="Heading4Char"/>
    <w:qFormat/>
    <w:rsid w:val="00B86DF6"/>
    <w:pPr>
      <w:keepNext/>
      <w:outlineLvl w:val="3"/>
    </w:pPr>
    <w:rPr>
      <w:b/>
      <w:i w:val="0"/>
      <w:sz w:val="24"/>
    </w:rPr>
  </w:style>
  <w:style w:type="paragraph" w:styleId="Heading5">
    <w:name w:val="heading 5"/>
    <w:basedOn w:val="Normal"/>
    <w:next w:val="Normal"/>
    <w:link w:val="Heading5Char"/>
    <w:uiPriority w:val="9"/>
    <w:semiHidden/>
    <w:unhideWhenUsed/>
    <w:rsid w:val="006941A7"/>
    <w:pPr>
      <w:keepNext/>
      <w:keepLines/>
      <w:spacing w:before="40"/>
      <w:outlineLvl w:val="4"/>
    </w:pPr>
    <w:rPr>
      <w:rFonts w:asciiTheme="majorHAnsi" w:eastAsiaTheme="majorEastAsia" w:hAnsiTheme="majorHAnsi" w:cstheme="majorBidi"/>
      <w:color w:val="1E1E1E"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C6E18"/>
    <w:pPr>
      <w:tabs>
        <w:tab w:val="center" w:pos="4320"/>
        <w:tab w:val="right" w:pos="8640"/>
      </w:tabs>
    </w:pPr>
  </w:style>
  <w:style w:type="character" w:customStyle="1" w:styleId="HeaderChar">
    <w:name w:val="Header Char"/>
    <w:basedOn w:val="DefaultParagraphFont"/>
    <w:link w:val="Header"/>
    <w:uiPriority w:val="99"/>
    <w:semiHidden/>
    <w:rsid w:val="007F0E19"/>
  </w:style>
  <w:style w:type="paragraph" w:styleId="Footer">
    <w:name w:val="footer"/>
    <w:basedOn w:val="Normal"/>
    <w:link w:val="FooterChar"/>
    <w:uiPriority w:val="99"/>
    <w:rsid w:val="00123351"/>
    <w:pPr>
      <w:tabs>
        <w:tab w:val="center" w:pos="4320"/>
        <w:tab w:val="right" w:pos="8640"/>
      </w:tabs>
      <w:spacing w:line="200" w:lineRule="exact"/>
    </w:pPr>
    <w:rPr>
      <w:rFonts w:ascii="Arial" w:hAnsi="Arial"/>
      <w:sz w:val="16"/>
    </w:rPr>
  </w:style>
  <w:style w:type="character" w:customStyle="1" w:styleId="FooterChar">
    <w:name w:val="Footer Char"/>
    <w:basedOn w:val="DefaultParagraphFont"/>
    <w:link w:val="Footer"/>
    <w:uiPriority w:val="99"/>
    <w:rsid w:val="007F0E19"/>
    <w:rPr>
      <w:rFonts w:ascii="Arial" w:hAnsi="Arial"/>
      <w:sz w:val="16"/>
    </w:rPr>
  </w:style>
  <w:style w:type="paragraph" w:styleId="BalloonText">
    <w:name w:val="Balloon Text"/>
    <w:basedOn w:val="Normal"/>
    <w:link w:val="BalloonTextChar"/>
    <w:uiPriority w:val="99"/>
    <w:semiHidden/>
    <w:rsid w:val="003C6E18"/>
    <w:rPr>
      <w:rFonts w:ascii="Lucida Grande" w:hAnsi="Lucida Grande" w:cs="Lucida Grande"/>
    </w:rPr>
  </w:style>
  <w:style w:type="character" w:customStyle="1" w:styleId="BalloonTextChar">
    <w:name w:val="Balloon Text Char"/>
    <w:basedOn w:val="DefaultParagraphFont"/>
    <w:link w:val="BalloonText"/>
    <w:uiPriority w:val="99"/>
    <w:semiHidden/>
    <w:rsid w:val="007F0E19"/>
    <w:rPr>
      <w:rFonts w:ascii="Lucida Grande" w:hAnsi="Lucida Grande" w:cs="Lucida Grande"/>
    </w:rPr>
  </w:style>
  <w:style w:type="table" w:styleId="TableGrid">
    <w:name w:val="Table Grid"/>
    <w:basedOn w:val="TableNormal"/>
    <w:uiPriority w:val="59"/>
    <w:rsid w:val="00797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Q">
    <w:name w:val="Body Q"/>
    <w:qFormat/>
    <w:rsid w:val="00B86DF6"/>
    <w:pPr>
      <w:tabs>
        <w:tab w:val="left" w:pos="6521"/>
      </w:tabs>
      <w:spacing w:after="240" w:line="264" w:lineRule="auto"/>
    </w:pPr>
    <w:rPr>
      <w:lang w:val="en-GB"/>
    </w:rPr>
  </w:style>
  <w:style w:type="character" w:customStyle="1" w:styleId="Heading1Char">
    <w:name w:val="Heading 1 Char"/>
    <w:basedOn w:val="DefaultParagraphFont"/>
    <w:link w:val="Heading1"/>
    <w:rsid w:val="00B86DF6"/>
    <w:rPr>
      <w:rFonts w:ascii="Arial" w:hAnsi="Arial"/>
      <w:b/>
      <w:sz w:val="52"/>
      <w:szCs w:val="26"/>
      <w:lang w:val="en-GB"/>
    </w:rPr>
  </w:style>
  <w:style w:type="character" w:styleId="PageNumber">
    <w:name w:val="page number"/>
    <w:basedOn w:val="DefaultParagraphFont"/>
    <w:uiPriority w:val="99"/>
    <w:semiHidden/>
    <w:rsid w:val="00123351"/>
    <w:rPr>
      <w:rFonts w:ascii="Arial" w:hAnsi="Arial"/>
    </w:rPr>
  </w:style>
  <w:style w:type="character" w:customStyle="1" w:styleId="Heading5Char">
    <w:name w:val="Heading 5 Char"/>
    <w:basedOn w:val="DefaultParagraphFont"/>
    <w:link w:val="Heading5"/>
    <w:uiPriority w:val="9"/>
    <w:semiHidden/>
    <w:rsid w:val="006941A7"/>
    <w:rPr>
      <w:rFonts w:asciiTheme="majorHAnsi" w:eastAsiaTheme="majorEastAsia" w:hAnsiTheme="majorHAnsi" w:cstheme="majorBidi"/>
      <w:lang w:val="en-GB"/>
    </w:rPr>
  </w:style>
  <w:style w:type="paragraph" w:customStyle="1" w:styleId="Head1THF">
    <w:name w:val="Head1 THF"/>
    <w:basedOn w:val="BodyQ"/>
    <w:next w:val="BodyQ"/>
    <w:semiHidden/>
    <w:qFormat/>
    <w:rsid w:val="00827DAB"/>
    <w:pPr>
      <w:spacing w:before="280" w:after="100"/>
    </w:pPr>
    <w:rPr>
      <w:b/>
    </w:rPr>
  </w:style>
  <w:style w:type="paragraph" w:customStyle="1" w:styleId="Head4THF">
    <w:name w:val="Head4 THF"/>
    <w:basedOn w:val="Head3THF"/>
    <w:semiHidden/>
    <w:qFormat/>
    <w:rsid w:val="00A86457"/>
    <w:rPr>
      <w:b w:val="0"/>
      <w:color w:val="1E1E1E" w:themeColor="text1"/>
    </w:rPr>
  </w:style>
  <w:style w:type="paragraph" w:customStyle="1" w:styleId="TabletextQ">
    <w:name w:val="Table text Q"/>
    <w:basedOn w:val="BodyQ"/>
    <w:qFormat/>
    <w:rsid w:val="009C4735"/>
    <w:pPr>
      <w:spacing w:before="120" w:after="120"/>
    </w:pPr>
    <w:rPr>
      <w:rFonts w:ascii="Arial" w:hAnsi="Arial"/>
      <w:sz w:val="22"/>
    </w:rPr>
  </w:style>
  <w:style w:type="paragraph" w:customStyle="1" w:styleId="DateQ">
    <w:name w:val="Date Q"/>
    <w:basedOn w:val="BodyQ"/>
    <w:qFormat/>
    <w:rsid w:val="009C4735"/>
    <w:rPr>
      <w:i/>
      <w:noProof/>
    </w:rPr>
  </w:style>
  <w:style w:type="paragraph" w:customStyle="1" w:styleId="SubtitleQ">
    <w:name w:val="Subtitle Q"/>
    <w:basedOn w:val="Normal"/>
    <w:qFormat/>
    <w:rsid w:val="00B86DF6"/>
    <w:pPr>
      <w:tabs>
        <w:tab w:val="left" w:pos="6521"/>
      </w:tabs>
      <w:spacing w:before="240" w:line="264" w:lineRule="auto"/>
    </w:pPr>
    <w:rPr>
      <w:rFonts w:ascii="Arial" w:hAnsi="Arial"/>
      <w:noProof/>
      <w:sz w:val="30"/>
    </w:rPr>
  </w:style>
  <w:style w:type="paragraph" w:customStyle="1" w:styleId="BulletQ">
    <w:name w:val="Bullet Q"/>
    <w:basedOn w:val="BodyQ"/>
    <w:qFormat/>
    <w:rsid w:val="008B36C9"/>
    <w:pPr>
      <w:numPr>
        <w:numId w:val="1"/>
      </w:numPr>
      <w:ind w:left="680" w:hanging="680"/>
      <w:contextualSpacing/>
    </w:pPr>
  </w:style>
  <w:style w:type="paragraph" w:customStyle="1" w:styleId="Head2THF">
    <w:name w:val="Head2 THF"/>
    <w:basedOn w:val="Normal"/>
    <w:next w:val="BodyQ"/>
    <w:semiHidden/>
    <w:qFormat/>
    <w:rsid w:val="00A86457"/>
    <w:pPr>
      <w:tabs>
        <w:tab w:val="left" w:pos="6521"/>
      </w:tabs>
      <w:spacing w:before="240" w:line="264" w:lineRule="auto"/>
    </w:pPr>
    <w:rPr>
      <w:rFonts w:ascii="Arial" w:hAnsi="Arial"/>
      <w:b/>
      <w:noProof/>
      <w:color w:val="8E8E8E" w:themeColor="text1" w:themeTint="80"/>
      <w:sz w:val="22"/>
    </w:rPr>
  </w:style>
  <w:style w:type="paragraph" w:customStyle="1" w:styleId="Head3THF">
    <w:name w:val="Head3 THF"/>
    <w:basedOn w:val="Head2THF"/>
    <w:next w:val="BodyQ"/>
    <w:semiHidden/>
    <w:qFormat/>
    <w:rsid w:val="00FD016C"/>
    <w:rPr>
      <w:i/>
    </w:rPr>
  </w:style>
  <w:style w:type="character" w:customStyle="1" w:styleId="Heading2Char">
    <w:name w:val="Heading 2 Char"/>
    <w:basedOn w:val="DefaultParagraphFont"/>
    <w:link w:val="Heading2"/>
    <w:uiPriority w:val="9"/>
    <w:rsid w:val="006941A7"/>
    <w:rPr>
      <w:rFonts w:ascii="Arial" w:hAnsi="Arial" w:cstheme="minorBidi"/>
      <w:b/>
      <w:noProof/>
      <w:sz w:val="36"/>
      <w:lang w:val="en-GB"/>
    </w:rPr>
  </w:style>
  <w:style w:type="paragraph" w:customStyle="1" w:styleId="ListNos2THF">
    <w:name w:val="ListNos2 THF"/>
    <w:basedOn w:val="Normal"/>
    <w:link w:val="ListNos2THFChar"/>
    <w:qFormat/>
    <w:rsid w:val="006941A7"/>
    <w:pPr>
      <w:numPr>
        <w:ilvl w:val="1"/>
        <w:numId w:val="16"/>
      </w:numPr>
      <w:autoSpaceDE w:val="0"/>
      <w:autoSpaceDN w:val="0"/>
      <w:adjustRightInd w:val="0"/>
      <w:spacing w:after="200" w:line="280" w:lineRule="atLeast"/>
      <w:contextualSpacing/>
    </w:pPr>
    <w:rPr>
      <w:rFonts w:eastAsia="Times New Roman" w:cs="Times New Roman"/>
      <w:color w:val="1E1E1E" w:themeColor="text1"/>
      <w:sz w:val="22"/>
    </w:rPr>
  </w:style>
  <w:style w:type="paragraph" w:customStyle="1" w:styleId="ListNos1Q">
    <w:name w:val="ListNos1 Q"/>
    <w:basedOn w:val="BodyQ"/>
    <w:link w:val="ListNos1QChar"/>
    <w:autoRedefine/>
    <w:qFormat/>
    <w:rsid w:val="006941A7"/>
    <w:pPr>
      <w:numPr>
        <w:numId w:val="16"/>
      </w:numPr>
      <w:spacing w:line="280" w:lineRule="atLeast"/>
    </w:pPr>
    <w:rPr>
      <w:rFonts w:eastAsia="Times New Roman"/>
      <w:kern w:val="32"/>
      <w:sz w:val="22"/>
      <w:szCs w:val="32"/>
    </w:rPr>
  </w:style>
  <w:style w:type="character" w:customStyle="1" w:styleId="ListNos2THFChar">
    <w:name w:val="ListNos2 THF Char"/>
    <w:basedOn w:val="DefaultParagraphFont"/>
    <w:link w:val="ListNos2THF"/>
    <w:rsid w:val="006941A7"/>
    <w:rPr>
      <w:rFonts w:eastAsia="Times New Roman" w:cs="Times New Roman"/>
      <w:sz w:val="22"/>
      <w:lang w:val="en-GB"/>
    </w:rPr>
  </w:style>
  <w:style w:type="paragraph" w:customStyle="1" w:styleId="ListBullet2Q">
    <w:name w:val="ListBullet 2 Q"/>
    <w:basedOn w:val="Normal"/>
    <w:link w:val="ListBullet2QChar"/>
    <w:qFormat/>
    <w:rsid w:val="006941A7"/>
    <w:pPr>
      <w:numPr>
        <w:numId w:val="3"/>
      </w:numPr>
      <w:spacing w:after="120" w:line="280" w:lineRule="atLeast"/>
      <w:ind w:left="1037" w:hanging="357"/>
    </w:pPr>
    <w:rPr>
      <w:rFonts w:eastAsia="Times New Roman" w:cs="Times New Roman"/>
      <w:color w:val="1E1E1E" w:themeColor="text1"/>
      <w:sz w:val="22"/>
    </w:rPr>
  </w:style>
  <w:style w:type="character" w:customStyle="1" w:styleId="ListNos1QChar">
    <w:name w:val="ListNos1 Q Char"/>
    <w:basedOn w:val="Heading1Char"/>
    <w:link w:val="ListNos1Q"/>
    <w:rsid w:val="006941A7"/>
    <w:rPr>
      <w:rFonts w:ascii="Arial" w:eastAsia="Times New Roman" w:hAnsi="Arial"/>
      <w:b w:val="0"/>
      <w:kern w:val="32"/>
      <w:sz w:val="22"/>
      <w:szCs w:val="32"/>
      <w:lang w:val="en-GB"/>
    </w:rPr>
  </w:style>
  <w:style w:type="character" w:customStyle="1" w:styleId="ListBullet2QChar">
    <w:name w:val="ListBullet 2 Q Char"/>
    <w:basedOn w:val="DefaultParagraphFont"/>
    <w:link w:val="ListBullet2Q"/>
    <w:rsid w:val="006941A7"/>
    <w:rPr>
      <w:rFonts w:eastAsia="Times New Roman" w:cs="Times New Roman"/>
      <w:sz w:val="22"/>
      <w:lang w:val="en-GB"/>
    </w:rPr>
  </w:style>
  <w:style w:type="character" w:styleId="IntenseEmphasis">
    <w:name w:val="Intense Emphasis"/>
    <w:basedOn w:val="DefaultParagraphFont"/>
    <w:uiPriority w:val="21"/>
    <w:rsid w:val="006941A7"/>
    <w:rPr>
      <w:i/>
      <w:iCs/>
      <w:color w:val="1E1E1E" w:themeColor="text1"/>
    </w:rPr>
  </w:style>
  <w:style w:type="character" w:customStyle="1" w:styleId="Heading3Char">
    <w:name w:val="Heading 3 Char"/>
    <w:basedOn w:val="DefaultParagraphFont"/>
    <w:link w:val="Heading3"/>
    <w:rsid w:val="006941A7"/>
    <w:rPr>
      <w:rFonts w:ascii="Arial" w:hAnsi="Arial" w:cstheme="minorBidi"/>
      <w:b/>
      <w:noProof/>
      <w:sz w:val="30"/>
      <w:lang w:val="en-GB"/>
    </w:rPr>
  </w:style>
  <w:style w:type="character" w:customStyle="1" w:styleId="Heading4Char">
    <w:name w:val="Heading 4 Char"/>
    <w:basedOn w:val="DefaultParagraphFont"/>
    <w:link w:val="Heading4"/>
    <w:rsid w:val="00B86DF6"/>
    <w:rPr>
      <w:rFonts w:ascii="Arial" w:hAnsi="Arial"/>
      <w:b/>
      <w:noProof/>
      <w:lang w:val="en-GB"/>
    </w:rPr>
  </w:style>
  <w:style w:type="paragraph" w:styleId="Title">
    <w:name w:val="Title"/>
    <w:basedOn w:val="Normal"/>
    <w:next w:val="Normal"/>
    <w:link w:val="TitleChar"/>
    <w:uiPriority w:val="10"/>
    <w:semiHidden/>
    <w:qFormat/>
    <w:rsid w:val="009C4735"/>
    <w:pPr>
      <w:suppressAutoHyphens/>
      <w:spacing w:after="360" w:line="600" w:lineRule="exact"/>
    </w:pPr>
    <w:rPr>
      <w:noProof/>
      <w:sz w:val="52"/>
    </w:rPr>
  </w:style>
  <w:style w:type="character" w:customStyle="1" w:styleId="TitleChar">
    <w:name w:val="Title Char"/>
    <w:basedOn w:val="DefaultParagraphFont"/>
    <w:link w:val="Title"/>
    <w:uiPriority w:val="10"/>
    <w:semiHidden/>
    <w:rsid w:val="00BD6F1D"/>
    <w:rPr>
      <w:noProof/>
      <w:sz w:val="70"/>
    </w:rPr>
  </w:style>
  <w:style w:type="paragraph" w:styleId="Subtitle">
    <w:name w:val="Subtitle"/>
    <w:basedOn w:val="SubtitleQ"/>
    <w:next w:val="Normal"/>
    <w:link w:val="SubtitleChar"/>
    <w:uiPriority w:val="11"/>
    <w:semiHidden/>
    <w:qFormat/>
    <w:rsid w:val="00BD6F1D"/>
  </w:style>
  <w:style w:type="character" w:customStyle="1" w:styleId="SubtitleChar">
    <w:name w:val="Subtitle Char"/>
    <w:basedOn w:val="DefaultParagraphFont"/>
    <w:link w:val="Subtitle"/>
    <w:uiPriority w:val="11"/>
    <w:semiHidden/>
    <w:rsid w:val="00BD6F1D"/>
    <w:rPr>
      <w:rFonts w:ascii="Arial" w:hAnsi="Arial"/>
      <w:i/>
      <w:noProof/>
      <w:lang w:val="en-GB"/>
    </w:rPr>
  </w:style>
  <w:style w:type="character" w:styleId="Hyperlink">
    <w:name w:val="Hyperlink"/>
    <w:uiPriority w:val="99"/>
    <w:rsid w:val="009A2EC6"/>
    <w:rPr>
      <w:color w:val="006CFF"/>
    </w:rPr>
  </w:style>
  <w:style w:type="paragraph" w:customStyle="1" w:styleId="ListNos3THF">
    <w:name w:val="ListNos3 THF"/>
    <w:basedOn w:val="ListNos2THF"/>
    <w:qFormat/>
    <w:rsid w:val="00604690"/>
    <w:pPr>
      <w:numPr>
        <w:ilvl w:val="2"/>
      </w:numPr>
    </w:pPr>
  </w:style>
  <w:style w:type="numbering" w:customStyle="1" w:styleId="THFListNos">
    <w:name w:val="THF ListNos"/>
    <w:uiPriority w:val="99"/>
    <w:rsid w:val="00604690"/>
    <w:pPr>
      <w:numPr>
        <w:numId w:val="14"/>
      </w:numPr>
    </w:pPr>
  </w:style>
  <w:style w:type="paragraph" w:customStyle="1" w:styleId="ListNos4THF">
    <w:name w:val="ListNos4 THF"/>
    <w:basedOn w:val="ListNos3THF"/>
    <w:qFormat/>
    <w:rsid w:val="00604690"/>
    <w:pPr>
      <w:numPr>
        <w:ilvl w:val="3"/>
      </w:numPr>
    </w:pPr>
  </w:style>
  <w:style w:type="paragraph" w:styleId="TOCHeading">
    <w:name w:val="TOC Heading"/>
    <w:basedOn w:val="Heading1"/>
    <w:next w:val="Normal"/>
    <w:uiPriority w:val="39"/>
    <w:unhideWhenUsed/>
    <w:rsid w:val="006941A7"/>
    <w:pPr>
      <w:keepLines/>
      <w:spacing w:before="240" w:line="259" w:lineRule="auto"/>
      <w:outlineLvl w:val="9"/>
    </w:pPr>
    <w:rPr>
      <w:rFonts w:asciiTheme="majorHAnsi" w:eastAsiaTheme="majorEastAsia" w:hAnsiTheme="majorHAnsi" w:cstheme="majorBidi"/>
      <w:b w:val="0"/>
      <w:color w:val="1E1E1E"/>
      <w:szCs w:val="32"/>
      <w:lang w:val="en-US"/>
    </w:rPr>
  </w:style>
  <w:style w:type="paragraph" w:styleId="TOC1">
    <w:name w:val="toc 1"/>
    <w:basedOn w:val="Normal"/>
    <w:next w:val="Normal"/>
    <w:autoRedefine/>
    <w:uiPriority w:val="39"/>
    <w:unhideWhenUsed/>
    <w:rsid w:val="00CD08B7"/>
    <w:pPr>
      <w:spacing w:after="100"/>
    </w:pPr>
  </w:style>
  <w:style w:type="paragraph" w:styleId="TOC2">
    <w:name w:val="toc 2"/>
    <w:basedOn w:val="Normal"/>
    <w:next w:val="Normal"/>
    <w:autoRedefine/>
    <w:uiPriority w:val="39"/>
    <w:unhideWhenUsed/>
    <w:rsid w:val="00CD08B7"/>
    <w:pPr>
      <w:spacing w:after="100"/>
      <w:ind w:left="240"/>
    </w:pPr>
  </w:style>
  <w:style w:type="paragraph" w:styleId="TOC3">
    <w:name w:val="toc 3"/>
    <w:basedOn w:val="Normal"/>
    <w:next w:val="Normal"/>
    <w:autoRedefine/>
    <w:uiPriority w:val="39"/>
    <w:unhideWhenUsed/>
    <w:rsid w:val="00CD08B7"/>
    <w:pPr>
      <w:spacing w:after="100"/>
      <w:ind w:left="480"/>
    </w:pPr>
  </w:style>
  <w:style w:type="character" w:styleId="UnresolvedMention">
    <w:name w:val="Unresolved Mention"/>
    <w:basedOn w:val="DefaultParagraphFont"/>
    <w:uiPriority w:val="99"/>
    <w:semiHidden/>
    <w:unhideWhenUsed/>
    <w:rsid w:val="002F387A"/>
    <w:rPr>
      <w:color w:val="808080"/>
      <w:shd w:val="clear" w:color="auto" w:fill="E6E6E6"/>
    </w:rPr>
  </w:style>
  <w:style w:type="character" w:styleId="CommentReference">
    <w:name w:val="annotation reference"/>
    <w:basedOn w:val="DefaultParagraphFont"/>
    <w:uiPriority w:val="99"/>
    <w:semiHidden/>
    <w:unhideWhenUsed/>
    <w:rsid w:val="00787876"/>
    <w:rPr>
      <w:sz w:val="16"/>
      <w:szCs w:val="16"/>
    </w:rPr>
  </w:style>
  <w:style w:type="paragraph" w:styleId="CommentText">
    <w:name w:val="annotation text"/>
    <w:basedOn w:val="Normal"/>
    <w:link w:val="CommentTextChar"/>
    <w:uiPriority w:val="99"/>
    <w:semiHidden/>
    <w:unhideWhenUsed/>
    <w:rsid w:val="008532AD"/>
    <w:rPr>
      <w:rFonts w:eastAsia="MS Mincho"/>
      <w:color w:val="000000"/>
      <w:sz w:val="20"/>
      <w:szCs w:val="20"/>
    </w:rPr>
  </w:style>
  <w:style w:type="character" w:customStyle="1" w:styleId="CommentTextChar">
    <w:name w:val="Comment Text Char"/>
    <w:basedOn w:val="DefaultParagraphFont"/>
    <w:link w:val="CommentText"/>
    <w:uiPriority w:val="99"/>
    <w:semiHidden/>
    <w:rsid w:val="008532AD"/>
    <w:rPr>
      <w:rFonts w:eastAsia="MS Mincho"/>
      <w:color w:val="000000"/>
      <w:sz w:val="20"/>
      <w:szCs w:val="20"/>
      <w:lang w:val="en-GB"/>
    </w:rPr>
  </w:style>
  <w:style w:type="paragraph" w:styleId="CommentSubject">
    <w:name w:val="annotation subject"/>
    <w:basedOn w:val="CommentText"/>
    <w:next w:val="CommentText"/>
    <w:link w:val="CommentSubjectChar"/>
    <w:uiPriority w:val="99"/>
    <w:semiHidden/>
    <w:unhideWhenUsed/>
    <w:rsid w:val="00787876"/>
    <w:rPr>
      <w:b/>
      <w:bCs/>
    </w:rPr>
  </w:style>
  <w:style w:type="character" w:customStyle="1" w:styleId="CommentSubjectChar">
    <w:name w:val="Comment Subject Char"/>
    <w:basedOn w:val="CommentTextChar"/>
    <w:link w:val="CommentSubject"/>
    <w:uiPriority w:val="99"/>
    <w:semiHidden/>
    <w:rsid w:val="00787876"/>
    <w:rPr>
      <w:rFonts w:eastAsia="MS Mincho"/>
      <w:b/>
      <w:bCs/>
      <w:color w:val="000000"/>
      <w:sz w:val="20"/>
      <w:szCs w:val="20"/>
      <w:lang w:val="en-GB"/>
    </w:rPr>
  </w:style>
  <w:style w:type="paragraph" w:styleId="Closing">
    <w:name w:val="Closing"/>
    <w:basedOn w:val="Normal"/>
    <w:link w:val="ClosingChar"/>
    <w:uiPriority w:val="99"/>
    <w:semiHidden/>
    <w:unhideWhenUsed/>
    <w:rsid w:val="008532AD"/>
    <w:pPr>
      <w:ind w:left="4252"/>
    </w:pPr>
    <w:rPr>
      <w:lang w:val="en-US"/>
    </w:rPr>
  </w:style>
  <w:style w:type="character" w:customStyle="1" w:styleId="ClosingChar">
    <w:name w:val="Closing Char"/>
    <w:basedOn w:val="DefaultParagraphFont"/>
    <w:link w:val="Closing"/>
    <w:uiPriority w:val="99"/>
    <w:semiHidden/>
    <w:rsid w:val="008532AD"/>
  </w:style>
  <w:style w:type="table" w:customStyle="1" w:styleId="Qtable">
    <w:name w:val="Q table"/>
    <w:basedOn w:val="TableNormal"/>
    <w:uiPriority w:val="99"/>
    <w:rsid w:val="009C4735"/>
    <w:pPr>
      <w:spacing w:line="240" w:lineRule="auto"/>
    </w:pPr>
    <w:rPr>
      <w:rFonts w:asciiTheme="minorHAnsi" w:hAnsiTheme="minorHAnsi" w:cstheme="minorBidi"/>
      <w:color w:val="1E1E1E"/>
      <w:sz w:val="20"/>
      <w:lang w:val="en-GB"/>
    </w:rPr>
    <w:tblPr>
      <w:tblStyleRowBandSize w:val="1"/>
    </w:tblPr>
    <w:tblStylePr w:type="firstRow">
      <w:rPr>
        <w:rFonts w:ascii="Arial" w:hAnsi="Arial"/>
        <w:b/>
        <w:i w:val="0"/>
        <w:sz w:val="20"/>
      </w:rPr>
    </w:tblStylePr>
    <w:tblStylePr w:type="lastRow">
      <w:pPr>
        <w:wordWrap/>
        <w:spacing w:line="240" w:lineRule="auto"/>
        <w:ind w:leftChars="0" w:left="0" w:rightChars="0" w:right="0" w:firstLineChars="0" w:firstLine="0"/>
      </w:pPr>
      <w:rPr>
        <w:rFonts w:asciiTheme="majorHAnsi" w:hAnsiTheme="majorHAnsi"/>
        <w:sz w:val="20"/>
      </w:rPr>
      <w:tblPr/>
      <w:tcPr>
        <w:tcBorders>
          <w:top w:val="single" w:sz="4" w:space="0" w:color="auto"/>
          <w:left w:val="nil"/>
          <w:bottom w:val="nil"/>
          <w:right w:val="nil"/>
          <w:insideH w:val="nil"/>
          <w:insideV w:val="nil"/>
          <w:tl2br w:val="nil"/>
          <w:tr2bl w:val="nil"/>
        </w:tcBorders>
      </w:tcPr>
    </w:tblStylePr>
    <w:tblStylePr w:type="band1Horz">
      <w:rPr>
        <w:rFonts w:ascii="Arial" w:hAnsi="Arial"/>
        <w:sz w:val="20"/>
      </w:rPr>
      <w:tblPr/>
      <w:tcPr>
        <w:tcBorders>
          <w:top w:val="single" w:sz="4" w:space="0" w:color="auto"/>
          <w:left w:val="nil"/>
          <w:bottom w:val="nil"/>
          <w:right w:val="nil"/>
          <w:insideH w:val="nil"/>
          <w:insideV w:val="nil"/>
          <w:tl2br w:val="nil"/>
          <w:tr2bl w:val="nil"/>
        </w:tcBorders>
      </w:tcPr>
    </w:tblStylePr>
    <w:tblStylePr w:type="band2Horz">
      <w:rPr>
        <w:rFonts w:asciiTheme="minorHAnsi" w:hAnsiTheme="minorHAnsi"/>
        <w:sz w:val="20"/>
      </w:rPr>
      <w:tblPr/>
      <w:tcPr>
        <w:tcBorders>
          <w:top w:val="single" w:sz="4" w:space="0" w:color="auto"/>
          <w:left w:val="nil"/>
          <w:bottom w:val="nil"/>
          <w:right w:val="nil"/>
          <w:insideH w:val="nil"/>
          <w:insideV w:val="nil"/>
          <w:tl2br w:val="nil"/>
          <w:tr2bl w:val="nil"/>
        </w:tcBorders>
      </w:tcPr>
    </w:tblStylePr>
  </w:style>
  <w:style w:type="paragraph" w:styleId="IntenseQuote">
    <w:name w:val="Intense Quote"/>
    <w:basedOn w:val="Normal"/>
    <w:next w:val="Normal"/>
    <w:link w:val="IntenseQuoteChar"/>
    <w:uiPriority w:val="30"/>
    <w:rsid w:val="006941A7"/>
    <w:pPr>
      <w:pBdr>
        <w:top w:val="single" w:sz="4" w:space="10" w:color="C800E8" w:themeColor="accent1"/>
        <w:bottom w:val="single" w:sz="4" w:space="10" w:color="C800E8" w:themeColor="accent1"/>
      </w:pBdr>
      <w:spacing w:before="360" w:after="360"/>
      <w:ind w:left="864" w:right="864"/>
      <w:jc w:val="center"/>
    </w:pPr>
    <w:rPr>
      <w:i/>
      <w:iCs/>
      <w:color w:val="1E1E1E" w:themeColor="text1"/>
    </w:rPr>
  </w:style>
  <w:style w:type="paragraph" w:styleId="ListNumber">
    <w:name w:val="List Number"/>
    <w:basedOn w:val="Normal"/>
    <w:uiPriority w:val="99"/>
    <w:unhideWhenUsed/>
    <w:rsid w:val="009C4735"/>
    <w:pPr>
      <w:tabs>
        <w:tab w:val="clear" w:pos="340"/>
      </w:tabs>
      <w:snapToGrid w:val="0"/>
      <w:ind w:left="340" w:hanging="340"/>
      <w:contextualSpacing/>
    </w:pPr>
  </w:style>
  <w:style w:type="character" w:customStyle="1" w:styleId="IntenseQuoteChar">
    <w:name w:val="Intense Quote Char"/>
    <w:basedOn w:val="DefaultParagraphFont"/>
    <w:link w:val="IntenseQuote"/>
    <w:uiPriority w:val="30"/>
    <w:rsid w:val="006941A7"/>
    <w:rPr>
      <w:rFonts w:cstheme="minorBidi"/>
      <w:i/>
      <w:iCs/>
      <w:lang w:val="en-GB"/>
    </w:rPr>
  </w:style>
  <w:style w:type="paragraph" w:customStyle="1" w:styleId="Qtableheader">
    <w:name w:val="Q table header"/>
    <w:basedOn w:val="Normal"/>
    <w:qFormat/>
    <w:rsid w:val="009C4735"/>
    <w:pPr>
      <w:keepLines/>
      <w:snapToGrid w:val="0"/>
      <w:spacing w:after="0"/>
    </w:pPr>
    <w:rPr>
      <w:rFonts w:ascii="Arial" w:hAnsi="Arial"/>
      <w:b/>
      <w:sz w:val="20"/>
    </w:rPr>
  </w:style>
  <w:style w:type="paragraph" w:customStyle="1" w:styleId="Qtabledata">
    <w:name w:val="Q table data"/>
    <w:basedOn w:val="Normal"/>
    <w:qFormat/>
    <w:rsid w:val="009C4735"/>
    <w:pPr>
      <w:spacing w:after="0"/>
    </w:pPr>
    <w:rPr>
      <w:rFonts w:ascii="Arial" w:hAnsi="Arial"/>
      <w:bCs/>
      <w:sz w:val="20"/>
    </w:rPr>
  </w:style>
  <w:style w:type="paragraph" w:customStyle="1" w:styleId="TableheaderQ">
    <w:name w:val="Table header Q"/>
    <w:basedOn w:val="TabletextQ"/>
    <w:next w:val="TabletextQ"/>
    <w:qFormat/>
    <w:rsid w:val="009C4735"/>
    <w:rPr>
      <w:b/>
    </w:rPr>
  </w:style>
  <w:style w:type="character" w:styleId="IntenseReference">
    <w:name w:val="Intense Reference"/>
    <w:basedOn w:val="DefaultParagraphFont"/>
    <w:uiPriority w:val="32"/>
    <w:rsid w:val="006941A7"/>
    <w:rPr>
      <w:b/>
      <w:bCs/>
      <w:smallCaps/>
      <w:color w:val="1E1E1E" w:themeColor="tex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ging.q.thenhsalliance.org/get-involved/join-q"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q.thenhsalliance.org/account/registe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thCoustick-Deal\OneDrive%20-%20NHS%20Confederation\Documents\Q%20changes%20-%20Ruth\Q%20membership%20form%20-%20plain%20text%20copy.dotx" TargetMode="External"/></Relationships>
</file>

<file path=word/theme/theme1.xml><?xml version="1.0" encoding="utf-8"?>
<a:theme xmlns:a="http://schemas.openxmlformats.org/drawingml/2006/main" name="Q theme">
  <a:themeElements>
    <a:clrScheme name="Q">
      <a:dk1>
        <a:srgbClr val="1E1E1E"/>
      </a:dk1>
      <a:lt1>
        <a:sysClr val="window" lastClr="FFFFFF"/>
      </a:lt1>
      <a:dk2>
        <a:srgbClr val="7F0035"/>
      </a:dk2>
      <a:lt2>
        <a:srgbClr val="E0DAE5"/>
      </a:lt2>
      <a:accent1>
        <a:srgbClr val="C800E8"/>
      </a:accent1>
      <a:accent2>
        <a:srgbClr val="461B48"/>
      </a:accent2>
      <a:accent3>
        <a:srgbClr val="006CFF"/>
      </a:accent3>
      <a:accent4>
        <a:srgbClr val="092A40"/>
      </a:accent4>
      <a:accent5>
        <a:srgbClr val="00CC65"/>
      </a:accent5>
      <a:accent6>
        <a:srgbClr val="004946"/>
      </a:accent6>
      <a:hlink>
        <a:srgbClr val="006CFF"/>
      </a:hlink>
      <a:folHlink>
        <a:srgbClr val="00CC6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bodyPr vert="horz" wrap="square" lIns="0" tIns="0" rIns="0" bIns="0" rtlCol="0">
        <a:spAutoFit/>
      </a:bodyPr>
      <a:lstStyle>
        <a:defPPr algn="l">
          <a:lnSpc>
            <a:spcPct val="111000"/>
          </a:lnSpc>
          <a:defRPr sz="1500" dirty="0" err="1" smtClean="0"/>
        </a:defPPr>
      </a:lstStyle>
    </a:txDef>
  </a:objectDefaults>
  <a:extraClrSchemeLst/>
  <a:extLst>
    <a:ext uri="{05A4C25C-085E-4340-85A3-A5531E510DB2}">
      <thm15:themeFamily xmlns:thm15="http://schemas.microsoft.com/office/thememl/2012/main" name="Q theme" id="{E02CA00C-B454-49FE-BE37-988BB89C550E}" vid="{B8AB5929-01F9-4AC4-8DA4-3D50A5A73C6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490CECF31D24186E10E1F35409EFE" ma:contentTypeVersion="15" ma:contentTypeDescription="Create a new document." ma:contentTypeScope="" ma:versionID="3650cf16ca936cea467b5633cf665a55">
  <xsd:schema xmlns:xsd="http://www.w3.org/2001/XMLSchema" xmlns:xs="http://www.w3.org/2001/XMLSchema" xmlns:p="http://schemas.microsoft.com/office/2006/metadata/properties" xmlns:ns2="7efc6f57-45cc-424b-ae09-1806af2fd8c6" xmlns:ns3="48d68c50-b276-452e-b06e-70e72efdcd99" targetNamespace="http://schemas.microsoft.com/office/2006/metadata/properties" ma:root="true" ma:fieldsID="f58e4d991432fe0deef8de3be812fbae" ns2:_="" ns3:_="">
    <xsd:import namespace="7efc6f57-45cc-424b-ae09-1806af2fd8c6"/>
    <xsd:import namespace="48d68c50-b276-452e-b06e-70e72efdcd99"/>
    <xsd:element name="properties">
      <xsd:complexType>
        <xsd:sequence>
          <xsd:element name="documentManagement">
            <xsd:complexType>
              <xsd:all>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KeywordTaxHTField" minOccurs="0"/>
                <xsd:element ref="ns3:TaxCatchAll" minOccurs="0"/>
                <xsd:element ref="ns2:MediaServiceObjectDetectorVersions" minOccurs="0"/>
                <xsd:element ref="ns2:Tag" minOccurs="0"/>
                <xsd:element ref="ns2:MediaServiceSearchProperties"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c6f57-45cc-424b-ae09-1806af2fd8c6" elementFormDefault="qualified">
    <xsd:import namespace="http://schemas.microsoft.com/office/2006/documentManagement/types"/>
    <xsd:import namespace="http://schemas.microsoft.com/office/infopath/2007/PartnerControls"/>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Tag" ma:index="19" nillable="true" ma:displayName="Tag" ma:default="Staff" ma:internalName="Tag" ma:readOnly="false">
      <xsd:simpleType>
        <xsd:restriction base="dms:Text">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9f334ec-5907-4406-9c20-eeaa5f585b82" ma:termSetId="09814cd3-568e-fe90-9814-8d621ff8fb84" ma:anchorId="fba54fb3-c3e1-fe81-a776-ca4b69148c4d" ma:open="true" ma:isKeyword="false">
      <xsd:complexType>
        <xsd:sequence>
          <xsd:element ref="pc:Terms" minOccurs="0" maxOccurs="1"/>
        </xsd:sequence>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68c50-b276-452e-b06e-70e72efdcd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6" nillable="true" ma:taxonomy="true" ma:internalName="TaxKeywordTaxHTField" ma:taxonomyFieldName="TaxKeyword" ma:displayName="Enterprise Keywords" ma:fieldId="{23f27201-bee3-471e-b2e7-b64fd8b7ca38}" ma:taxonomyMulti="true" ma:sspId="f1a14c2c-79dc-4c20-a3ee-d5d78c7fdee2"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9fac7a9e-d4cb-4134-9cc8-b91319b3817d}" ma:internalName="TaxCatchAll" ma:readOnly="false" ma:showField="CatchAllData" ma:web="48d68c50-b276-452e-b06e-70e72efdc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fc6f57-45cc-424b-ae09-1806af2fd8c6">
      <Terms xmlns="http://schemas.microsoft.com/office/infopath/2007/PartnerControls"/>
    </lcf76f155ced4ddcb4097134ff3c332f>
    <TaxCatchAll xmlns="48d68c50-b276-452e-b06e-70e72efdcd99" xsi:nil="true"/>
    <TaxKeywordTaxHTField xmlns="48d68c50-b276-452e-b06e-70e72efdcd99">
      <Terms xmlns="http://schemas.microsoft.com/office/infopath/2007/PartnerControls"/>
    </TaxKeywordTaxHTField>
    <Tag xmlns="7efc6f57-45cc-424b-ae09-1806af2fd8c6">Staff</Tag>
  </documentManagement>
</p:properties>
</file>

<file path=customXml/itemProps1.xml><?xml version="1.0" encoding="utf-8"?>
<ds:datastoreItem xmlns:ds="http://schemas.openxmlformats.org/officeDocument/2006/customXml" ds:itemID="{963CD723-F592-4B8A-B74B-12A0B7A96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c6f57-45cc-424b-ae09-1806af2fd8c6"/>
    <ds:schemaRef ds:uri="48d68c50-b276-452e-b06e-70e72efdc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E5AFA-444A-460B-960F-05F9C4C5979D}">
  <ds:schemaRefs>
    <ds:schemaRef ds:uri="http://schemas.microsoft.com/sharepoint/v3/contenttype/forms"/>
  </ds:schemaRefs>
</ds:datastoreItem>
</file>

<file path=customXml/itemProps3.xml><?xml version="1.0" encoding="utf-8"?>
<ds:datastoreItem xmlns:ds="http://schemas.openxmlformats.org/officeDocument/2006/customXml" ds:itemID="{661D0AE9-E6EE-411D-A167-51F60EE41873}">
  <ds:schemaRefs>
    <ds:schemaRef ds:uri="http://schemas.openxmlformats.org/officeDocument/2006/bibliography"/>
  </ds:schemaRefs>
</ds:datastoreItem>
</file>

<file path=customXml/itemProps4.xml><?xml version="1.0" encoding="utf-8"?>
<ds:datastoreItem xmlns:ds="http://schemas.openxmlformats.org/officeDocument/2006/customXml" ds:itemID="{6E776D4D-7BA0-4671-AFBE-28330EC364C7}">
  <ds:schemaRefs>
    <ds:schemaRef ds:uri="http://schemas.microsoft.com/office/2006/metadata/properties"/>
    <ds:schemaRef ds:uri="http://schemas.microsoft.com/office/infopath/2007/PartnerControls"/>
    <ds:schemaRef ds:uri="7efc6f57-45cc-424b-ae09-1806af2fd8c6"/>
    <ds:schemaRef ds:uri="48d68c50-b276-452e-b06e-70e72efdcd99"/>
  </ds:schemaRefs>
</ds:datastoreItem>
</file>

<file path=docProps/app.xml><?xml version="1.0" encoding="utf-8"?>
<Properties xmlns="http://schemas.openxmlformats.org/officeDocument/2006/extended-properties" xmlns:vt="http://schemas.openxmlformats.org/officeDocument/2006/docPropsVTypes">
  <Template>Q membership form - plain text copy</Template>
  <TotalTime>2</TotalTime>
  <Pages>5</Pages>
  <Words>1028</Words>
  <Characters>4802</Characters>
  <Application>Microsoft Office Word</Application>
  <DocSecurity>0</DocSecurity>
  <Lines>145</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Coustick-Deal</dc:creator>
  <cp:keywords/>
  <dc:description/>
  <cp:lastModifiedBy>Ruth Coustick-Deal</cp:lastModifiedBy>
  <cp:revision>1</cp:revision>
  <cp:lastPrinted>2013-09-05T11:46:00Z</cp:lastPrinted>
  <dcterms:created xsi:type="dcterms:W3CDTF">2026-05-13T14:37:00Z</dcterms:created>
  <dcterms:modified xsi:type="dcterms:W3CDTF">2026-05-13T14:39:00Z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0x01010018D490CECF31D24186E10E1F35409EFE</vt:lpwstr>
  </property>
  <property fmtid="{D5CDD505-2E9C-101B-9397-08002B2CF9AE}" pid="3" name="MSIP_Label_d6ffb948-953e-42ec-a310-bd443e7b6908_Enabled">
    <vt:lpwstr>true</vt:lpwstr>
  </property>
  <property fmtid="{D5CDD505-2E9C-101B-9397-08002B2CF9AE}" pid="4" name="MSIP_Label_d6ffb948-953e-42ec-a310-bd443e7b6908_SetDate">
    <vt:lpwstr>2026-04-10T13:17:24Z</vt:lpwstr>
  </property>
  <property fmtid="{D5CDD505-2E9C-101B-9397-08002B2CF9AE}" pid="5" name="MSIP_Label_d6ffb948-953e-42ec-a310-bd443e7b6908_Method">
    <vt:lpwstr>Standard</vt:lpwstr>
  </property>
  <property fmtid="{D5CDD505-2E9C-101B-9397-08002B2CF9AE}" pid="6" name="MSIP_Label_d6ffb948-953e-42ec-a310-bd443e7b6908_Name">
    <vt:lpwstr>Commercial in Confidence</vt:lpwstr>
  </property>
  <property fmtid="{D5CDD505-2E9C-101B-9397-08002B2CF9AE}" pid="7" name="MSIP_Label_d6ffb948-953e-42ec-a310-bd443e7b6908_SiteId">
    <vt:lpwstr>b85e4127-ddf3-45f9-bf62-f1ea78c25bf7</vt:lpwstr>
  </property>
  <property fmtid="{D5CDD505-2E9C-101B-9397-08002B2CF9AE}" pid="8" name="MSIP_Label_d6ffb948-953e-42ec-a310-bd443e7b6908_ActionId">
    <vt:lpwstr>eaf80c9e-832f-4c3d-bbef-bf6612c643c5</vt:lpwstr>
  </property>
  <property fmtid="{D5CDD505-2E9C-101B-9397-08002B2CF9AE}" pid="9" name="MSIP_Label_d6ffb948-953e-42ec-a310-bd443e7b6908_ContentBits">
    <vt:lpwstr>0</vt:lpwstr>
  </property>
  <property fmtid="{D5CDD505-2E9C-101B-9397-08002B2CF9AE}" pid="10" name="MSIP_Label_d6ffb948-953e-42ec-a310-bd443e7b6908_Tag">
    <vt:lpwstr>10, 3, 0, 1</vt:lpwstr>
  </property>
  <property fmtid="{D5CDD505-2E9C-101B-9397-08002B2CF9AE}" pid="11" name="TaxKeyword">
    <vt:lpwstr/>
  </property>
</Properties>
</file>